
<file path=[Content_Types].xml><?xml version="1.0" encoding="utf-8"?>
<Types xmlns="http://schemas.openxmlformats.org/package/2006/content-types">
  <Default Extension="png" ContentType="image/png"/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299"/>
        <w:gridCol w:w="4183"/>
      </w:tblGrid>
      <w:tr w:rsidR="00F53F79" w:rsidRPr="00D242F8" w:rsidTr="00D30776">
        <w:trPr>
          <w:trHeight w:val="284"/>
        </w:trPr>
        <w:tc>
          <w:tcPr>
            <w:tcW w:w="513" w:type="dxa"/>
          </w:tcPr>
          <w:p w:rsidR="00F53F79" w:rsidRPr="00D242F8" w:rsidRDefault="00F53F79" w:rsidP="00B75D85">
            <w:pPr>
              <w:spacing w:line="240" w:lineRule="auto"/>
            </w:pPr>
            <w:proofErr w:type="spellStart"/>
            <w:r w:rsidRPr="00D242F8">
              <w:t>Stk</w:t>
            </w:r>
            <w:proofErr w:type="spellEnd"/>
          </w:p>
        </w:tc>
        <w:tc>
          <w:tcPr>
            <w:tcW w:w="5299" w:type="dxa"/>
          </w:tcPr>
          <w:p w:rsidR="00F53F79" w:rsidRPr="00D242F8" w:rsidRDefault="00F53F79" w:rsidP="00B75D85">
            <w:pPr>
              <w:spacing w:line="240" w:lineRule="auto"/>
            </w:pPr>
            <w:r w:rsidRPr="00D242F8">
              <w:t>Beschreibung</w:t>
            </w:r>
          </w:p>
        </w:tc>
        <w:tc>
          <w:tcPr>
            <w:tcW w:w="4183" w:type="dxa"/>
          </w:tcPr>
          <w:p w:rsidR="00F53F79" w:rsidRPr="00D242F8" w:rsidRDefault="00F53F79" w:rsidP="00B75D85">
            <w:pPr>
              <w:spacing w:line="240" w:lineRule="auto"/>
            </w:pPr>
            <w:r w:rsidRPr="00D242F8">
              <w:t>Preis</w:t>
            </w:r>
          </w:p>
        </w:tc>
      </w:tr>
      <w:tr w:rsidR="00F53F79" w:rsidRPr="00D242F8" w:rsidTr="00D30776">
        <w:trPr>
          <w:trHeight w:val="284"/>
        </w:trPr>
        <w:tc>
          <w:tcPr>
            <w:tcW w:w="513" w:type="dxa"/>
          </w:tcPr>
          <w:p w:rsidR="00F53F79" w:rsidRPr="00D242F8" w:rsidRDefault="00F53F79" w:rsidP="00B75D85">
            <w:pPr>
              <w:spacing w:line="240" w:lineRule="auto"/>
            </w:pPr>
          </w:p>
        </w:tc>
        <w:tc>
          <w:tcPr>
            <w:tcW w:w="5299" w:type="dxa"/>
          </w:tcPr>
          <w:p w:rsidR="00F53F79" w:rsidRPr="00D242F8" w:rsidRDefault="00F53F79" w:rsidP="00B75D85">
            <w:pPr>
              <w:spacing w:line="240" w:lineRule="auto"/>
            </w:pPr>
          </w:p>
        </w:tc>
        <w:tc>
          <w:tcPr>
            <w:tcW w:w="4183" w:type="dxa"/>
          </w:tcPr>
          <w:p w:rsidR="00F53F79" w:rsidRPr="00D242F8" w:rsidRDefault="00F53F79" w:rsidP="00B75D85">
            <w:pPr>
              <w:spacing w:line="240" w:lineRule="auto"/>
            </w:pPr>
          </w:p>
        </w:tc>
      </w:tr>
      <w:tr w:rsidR="00C75E0B" w:rsidRPr="00D242F8" w:rsidTr="00D30776">
        <w:trPr>
          <w:trHeight w:val="284"/>
        </w:trPr>
        <w:tc>
          <w:tcPr>
            <w:tcW w:w="513" w:type="dxa"/>
          </w:tcPr>
          <w:p w:rsidR="00C75E0B" w:rsidRPr="00D242F8" w:rsidRDefault="00C75E0B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C75E0B" w:rsidRPr="00D242F8" w:rsidRDefault="00C75E0B" w:rsidP="00DB6A1A">
            <w:pPr>
              <w:spacing w:line="240" w:lineRule="auto"/>
              <w:rPr>
                <w:lang w:val="en-US"/>
              </w:rPr>
            </w:pPr>
            <w:r w:rsidRPr="00D242F8">
              <w:rPr>
                <w:b/>
                <w:lang w:val="en-US"/>
              </w:rPr>
              <w:t>Notebook</w:t>
            </w:r>
          </w:p>
        </w:tc>
        <w:tc>
          <w:tcPr>
            <w:tcW w:w="4183" w:type="dxa"/>
          </w:tcPr>
          <w:p w:rsidR="00C75E0B" w:rsidRPr="00D242F8" w:rsidRDefault="00C75E0B" w:rsidP="00DB6A1A">
            <w:pPr>
              <w:spacing w:line="240" w:lineRule="auto"/>
              <w:rPr>
                <w:lang w:val="en-US"/>
              </w:rPr>
            </w:pPr>
          </w:p>
        </w:tc>
      </w:tr>
      <w:tr w:rsidR="00D30776" w:rsidRPr="00D242F8" w:rsidTr="00D30776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D30776" w:rsidRPr="00D242F8" w:rsidRDefault="00D30776" w:rsidP="00D30776">
            <w:pPr>
              <w:spacing w:line="240" w:lineRule="auto"/>
            </w:pPr>
          </w:p>
        </w:tc>
        <w:tc>
          <w:tcPr>
            <w:tcW w:w="5299" w:type="dxa"/>
          </w:tcPr>
          <w:p w:rsidR="00D30776" w:rsidRPr="00D242F8" w:rsidRDefault="00D30776" w:rsidP="00D30776">
            <w:pPr>
              <w:spacing w:line="240" w:lineRule="auto"/>
            </w:pPr>
            <w:r w:rsidRPr="00D242F8">
              <w:t xml:space="preserve">HP </w:t>
            </w:r>
            <w:proofErr w:type="spellStart"/>
            <w:r w:rsidRPr="00D242F8">
              <w:t>ProBook</w:t>
            </w:r>
            <w:proofErr w:type="spellEnd"/>
            <w:r w:rsidRPr="00D242F8">
              <w:t xml:space="preserve"> x360 440 G1 Notebook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D30776" w:rsidRPr="00D242F8" w:rsidRDefault="003E0C4A" w:rsidP="003E0C4A">
            <w:pPr>
              <w:spacing w:line="240" w:lineRule="auto"/>
            </w:pPr>
            <w:r w:rsidRPr="00D242F8">
              <w:t>CHF 1‘050.00</w:t>
            </w: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4183" w:type="dxa"/>
          </w:tcPr>
          <w:p w:rsidR="008357AD" w:rsidRPr="00D242F8" w:rsidRDefault="008357AD" w:rsidP="00DB0D2C">
            <w:pPr>
              <w:spacing w:line="240" w:lineRule="auto"/>
            </w:pP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</w:tcPr>
          <w:p w:rsidR="008357AD" w:rsidRPr="00D242F8" w:rsidRDefault="008357AD" w:rsidP="00DB0D2C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Garantieverlängerung</w:t>
            </w:r>
            <w:proofErr w:type="spellEnd"/>
          </w:p>
        </w:tc>
        <w:tc>
          <w:tcPr>
            <w:tcW w:w="4183" w:type="dxa"/>
          </w:tcPr>
          <w:p w:rsidR="008357AD" w:rsidRPr="00D242F8" w:rsidRDefault="008357AD" w:rsidP="00DB0D2C">
            <w:pPr>
              <w:spacing w:line="240" w:lineRule="auto"/>
              <w:rPr>
                <w:lang w:val="en-US"/>
              </w:rPr>
            </w:pP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</w:pPr>
            <w:r w:rsidRPr="00D242F8">
              <w:t xml:space="preserve">3 </w:t>
            </w:r>
            <w:r>
              <w:t>Jahre vor-Ort Reparaturservice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DB0D2C">
            <w:pPr>
              <w:spacing w:line="240" w:lineRule="auto"/>
            </w:pPr>
            <w:r w:rsidRPr="00D242F8">
              <w:t>CHF 75.00</w:t>
            </w: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</w:pPr>
            <w:r>
              <w:t>4</w:t>
            </w:r>
            <w:r w:rsidRPr="00D242F8">
              <w:t xml:space="preserve"> </w:t>
            </w:r>
            <w:r>
              <w:t>Jahre vor-Ort Reparaturservice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DB0D2C">
            <w:pPr>
              <w:spacing w:line="240" w:lineRule="auto"/>
            </w:pPr>
            <w:r w:rsidRPr="00D242F8">
              <w:t>CHF 105.00</w:t>
            </w: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4183" w:type="dxa"/>
          </w:tcPr>
          <w:p w:rsidR="008357AD" w:rsidRPr="00D242F8" w:rsidRDefault="008357AD" w:rsidP="00DB0D2C">
            <w:pPr>
              <w:spacing w:line="240" w:lineRule="auto"/>
            </w:pP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</w:tcPr>
          <w:p w:rsidR="008357AD" w:rsidRPr="00D242F8" w:rsidRDefault="008357AD" w:rsidP="00DB0D2C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Speicher-</w:t>
            </w:r>
            <w:proofErr w:type="spellStart"/>
            <w:r>
              <w:rPr>
                <w:b/>
                <w:lang w:val="en-US"/>
              </w:rPr>
              <w:t>Erweiterung</w:t>
            </w:r>
            <w:proofErr w:type="spellEnd"/>
          </w:p>
        </w:tc>
        <w:tc>
          <w:tcPr>
            <w:tcW w:w="4183" w:type="dxa"/>
          </w:tcPr>
          <w:p w:rsidR="008357AD" w:rsidRPr="00D242F8" w:rsidRDefault="008357AD" w:rsidP="00DB0D2C">
            <w:pPr>
              <w:spacing w:line="240" w:lineRule="auto"/>
              <w:rPr>
                <w:lang w:val="en-US"/>
              </w:rPr>
            </w:pP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</w:pPr>
            <w:r>
              <w:t>8GB Memory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6F53D9">
            <w:pPr>
              <w:spacing w:line="240" w:lineRule="auto"/>
            </w:pPr>
            <w:r w:rsidRPr="00D242F8">
              <w:t xml:space="preserve">CHF </w:t>
            </w:r>
            <w:r w:rsidR="006F53D9">
              <w:t>120</w:t>
            </w:r>
            <w:r w:rsidRPr="00D242F8">
              <w:t>.00</w:t>
            </w:r>
          </w:p>
        </w:tc>
      </w:tr>
      <w:tr w:rsidR="00D242F8" w:rsidRPr="00D242F8" w:rsidTr="0062128C">
        <w:trPr>
          <w:trHeight w:val="284"/>
        </w:trPr>
        <w:tc>
          <w:tcPr>
            <w:tcW w:w="513" w:type="dxa"/>
          </w:tcPr>
          <w:p w:rsidR="00D242F8" w:rsidRPr="00D242F8" w:rsidRDefault="00D242F8" w:rsidP="0062128C">
            <w:pPr>
              <w:spacing w:line="240" w:lineRule="auto"/>
            </w:pPr>
          </w:p>
        </w:tc>
        <w:tc>
          <w:tcPr>
            <w:tcW w:w="5299" w:type="dxa"/>
          </w:tcPr>
          <w:p w:rsidR="00D242F8" w:rsidRPr="00D242F8" w:rsidRDefault="00D242F8" w:rsidP="0062128C">
            <w:pPr>
              <w:spacing w:line="240" w:lineRule="auto"/>
            </w:pPr>
          </w:p>
        </w:tc>
        <w:tc>
          <w:tcPr>
            <w:tcW w:w="4183" w:type="dxa"/>
          </w:tcPr>
          <w:p w:rsidR="00D242F8" w:rsidRPr="00D242F8" w:rsidRDefault="00D242F8" w:rsidP="0062128C">
            <w:pPr>
              <w:spacing w:line="240" w:lineRule="auto"/>
            </w:pPr>
          </w:p>
        </w:tc>
      </w:tr>
      <w:tr w:rsidR="00D242F8" w:rsidRPr="00D242F8" w:rsidTr="0062128C">
        <w:trPr>
          <w:trHeight w:val="284"/>
        </w:trPr>
        <w:tc>
          <w:tcPr>
            <w:tcW w:w="513" w:type="dxa"/>
          </w:tcPr>
          <w:p w:rsidR="00D242F8" w:rsidRPr="00D242F8" w:rsidRDefault="00D242F8" w:rsidP="0062128C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D242F8" w:rsidRPr="00D242F8" w:rsidRDefault="008357AD" w:rsidP="0062128C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Zubehör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Fakultativ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4183" w:type="dxa"/>
          </w:tcPr>
          <w:p w:rsidR="00D242F8" w:rsidRPr="00D242F8" w:rsidRDefault="00D242F8" w:rsidP="0062128C">
            <w:pPr>
              <w:spacing w:line="240" w:lineRule="auto"/>
              <w:rPr>
                <w:lang w:val="en-US"/>
              </w:rPr>
            </w:pPr>
          </w:p>
        </w:tc>
      </w:tr>
      <w:tr w:rsidR="00D242F8" w:rsidRPr="00D242F8" w:rsidTr="0062128C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D242F8" w:rsidRPr="00D242F8" w:rsidRDefault="00D242F8" w:rsidP="0062128C">
            <w:pPr>
              <w:spacing w:line="240" w:lineRule="auto"/>
            </w:pPr>
          </w:p>
        </w:tc>
        <w:tc>
          <w:tcPr>
            <w:tcW w:w="5299" w:type="dxa"/>
          </w:tcPr>
          <w:p w:rsidR="00D242F8" w:rsidRPr="00D242F8" w:rsidRDefault="008357AD" w:rsidP="00417FC0">
            <w:pPr>
              <w:spacing w:line="240" w:lineRule="auto"/>
            </w:pPr>
            <w:r w:rsidRPr="008357AD">
              <w:t>HP X4000b Bluetooth Maus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D242F8" w:rsidRPr="00D242F8" w:rsidRDefault="006F53D9" w:rsidP="006F53D9">
            <w:pPr>
              <w:spacing w:line="240" w:lineRule="auto"/>
            </w:pPr>
            <w:r w:rsidRPr="00D242F8">
              <w:t xml:space="preserve">CHF </w:t>
            </w:r>
            <w:r>
              <w:t>25</w:t>
            </w:r>
            <w:r w:rsidRPr="00D242F8">
              <w:t>.00</w:t>
            </w:r>
          </w:p>
        </w:tc>
      </w:tr>
      <w:tr w:rsidR="008357AD" w:rsidRPr="00D242F8" w:rsidTr="00DB0D2C">
        <w:trPr>
          <w:trHeight w:val="284"/>
        </w:trPr>
        <w:tc>
          <w:tcPr>
            <w:tcW w:w="51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8357AD" w:rsidP="00DB0D2C">
            <w:pPr>
              <w:spacing w:line="240" w:lineRule="auto"/>
            </w:pPr>
          </w:p>
        </w:tc>
        <w:tc>
          <w:tcPr>
            <w:tcW w:w="5299" w:type="dxa"/>
          </w:tcPr>
          <w:p w:rsidR="008357AD" w:rsidRPr="00D242F8" w:rsidRDefault="008357AD" w:rsidP="00DB0D2C">
            <w:pPr>
              <w:spacing w:line="240" w:lineRule="auto"/>
            </w:pPr>
            <w:r w:rsidRPr="008357AD">
              <w:t xml:space="preserve">HP Business </w:t>
            </w:r>
            <w:proofErr w:type="spellStart"/>
            <w:r w:rsidRPr="008357AD">
              <w:t>Topload</w:t>
            </w:r>
            <w:proofErr w:type="spellEnd"/>
            <w:r w:rsidRPr="008357AD">
              <w:t xml:space="preserve"> Case</w:t>
            </w:r>
            <w:r>
              <w:t xml:space="preserve"> 15.6“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357AD" w:rsidRPr="00D242F8" w:rsidRDefault="006F53D9" w:rsidP="006F53D9">
            <w:pPr>
              <w:spacing w:line="240" w:lineRule="auto"/>
            </w:pPr>
            <w:r w:rsidRPr="00D242F8">
              <w:t xml:space="preserve">CHF </w:t>
            </w:r>
            <w:r>
              <w:t>30</w:t>
            </w:r>
            <w:r w:rsidRPr="00D242F8">
              <w:t>.00</w:t>
            </w:r>
          </w:p>
        </w:tc>
      </w:tr>
      <w:tr w:rsidR="00EC2401" w:rsidRPr="008357AD" w:rsidTr="00D242F8">
        <w:trPr>
          <w:trHeight w:val="284"/>
        </w:trPr>
        <w:tc>
          <w:tcPr>
            <w:tcW w:w="513" w:type="dxa"/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EC2401" w:rsidRPr="008357AD" w:rsidRDefault="00EC2401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4183" w:type="dxa"/>
            <w:tcBorders>
              <w:top w:val="dotted" w:sz="4" w:space="0" w:color="auto"/>
            </w:tcBorders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</w:tr>
      <w:tr w:rsidR="00D242F8" w:rsidRPr="00D242F8" w:rsidTr="00D242F8">
        <w:trPr>
          <w:trHeight w:val="284"/>
        </w:trPr>
        <w:tc>
          <w:tcPr>
            <w:tcW w:w="513" w:type="dxa"/>
            <w:shd w:val="clear" w:color="auto" w:fill="auto"/>
          </w:tcPr>
          <w:p w:rsidR="00D242F8" w:rsidRPr="008357AD" w:rsidRDefault="00D242F8" w:rsidP="0062128C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  <w:shd w:val="clear" w:color="auto" w:fill="auto"/>
          </w:tcPr>
          <w:p w:rsidR="00D242F8" w:rsidRPr="00D242F8" w:rsidRDefault="00D242F8" w:rsidP="0062128C">
            <w:pPr>
              <w:spacing w:line="240" w:lineRule="auto"/>
              <w:rPr>
                <w:b/>
              </w:rPr>
            </w:pPr>
            <w:r w:rsidRPr="00D242F8">
              <w:rPr>
                <w:b/>
              </w:rPr>
              <w:t xml:space="preserve">Total </w:t>
            </w:r>
            <w:r w:rsidRPr="00417FC0">
              <w:t>(inkl. MwSt.)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D242F8" w:rsidRPr="00D242F8" w:rsidRDefault="003E234E" w:rsidP="003E234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CHF </w:t>
            </w: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4183" w:type="dxa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Vorname / Nachname: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Strasse: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PLZ / Ort: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Geburtsdatum: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Telefon:</w:t>
            </w:r>
            <w:bookmarkStart w:id="0" w:name="_GoBack"/>
            <w:bookmarkEnd w:id="0"/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8E2807" w:rsidRPr="00D242F8" w:rsidTr="00D30776">
        <w:trPr>
          <w:trHeight w:val="284"/>
        </w:trPr>
        <w:tc>
          <w:tcPr>
            <w:tcW w:w="513" w:type="dxa"/>
          </w:tcPr>
          <w:p w:rsidR="008E2807" w:rsidRPr="00D242F8" w:rsidRDefault="008E2807" w:rsidP="00B75D85">
            <w:pPr>
              <w:spacing w:line="240" w:lineRule="auto"/>
            </w:pPr>
          </w:p>
        </w:tc>
        <w:tc>
          <w:tcPr>
            <w:tcW w:w="5299" w:type="dxa"/>
          </w:tcPr>
          <w:p w:rsidR="008E2807" w:rsidRPr="00D242F8" w:rsidRDefault="008E2807" w:rsidP="00B75D85">
            <w:pPr>
              <w:spacing w:line="240" w:lineRule="auto"/>
            </w:pPr>
            <w:r w:rsidRPr="00D242F8">
              <w:t>E-Mail: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8E2807" w:rsidRPr="00D242F8" w:rsidRDefault="008E2807" w:rsidP="00B75D85">
            <w:pPr>
              <w:spacing w:line="240" w:lineRule="auto"/>
            </w:pPr>
          </w:p>
        </w:tc>
      </w:tr>
      <w:tr w:rsidR="007002FE" w:rsidRPr="00D242F8" w:rsidTr="00D30776">
        <w:trPr>
          <w:trHeight w:val="284"/>
        </w:trPr>
        <w:tc>
          <w:tcPr>
            <w:tcW w:w="513" w:type="dxa"/>
          </w:tcPr>
          <w:p w:rsidR="007002FE" w:rsidRPr="00D242F8" w:rsidRDefault="007002FE" w:rsidP="007002FE">
            <w:pPr>
              <w:spacing w:line="240" w:lineRule="auto"/>
            </w:pPr>
          </w:p>
        </w:tc>
        <w:tc>
          <w:tcPr>
            <w:tcW w:w="5299" w:type="dxa"/>
          </w:tcPr>
          <w:p w:rsidR="007002FE" w:rsidRPr="00D242F8" w:rsidRDefault="007002FE" w:rsidP="007002FE">
            <w:pPr>
              <w:spacing w:line="240" w:lineRule="auto"/>
            </w:pPr>
            <w:r w:rsidRPr="00D242F8">
              <w:t>Lieferadresse (falls abweichend):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7002FE" w:rsidRPr="00D242F8" w:rsidRDefault="007002FE" w:rsidP="007002FE">
            <w:pPr>
              <w:spacing w:line="240" w:lineRule="auto"/>
            </w:pPr>
          </w:p>
        </w:tc>
      </w:tr>
      <w:tr w:rsidR="00EC2401" w:rsidRPr="00D242F8" w:rsidTr="00D30776">
        <w:trPr>
          <w:trHeight w:val="284"/>
        </w:trPr>
        <w:tc>
          <w:tcPr>
            <w:tcW w:w="513" w:type="dxa"/>
          </w:tcPr>
          <w:p w:rsidR="00EC2401" w:rsidRPr="00D242F8" w:rsidRDefault="00EC2401" w:rsidP="007002FE">
            <w:pPr>
              <w:spacing w:line="240" w:lineRule="auto"/>
            </w:pPr>
          </w:p>
        </w:tc>
        <w:tc>
          <w:tcPr>
            <w:tcW w:w="5299" w:type="dxa"/>
          </w:tcPr>
          <w:p w:rsidR="00EC2401" w:rsidRPr="00D242F8" w:rsidRDefault="00EC2401" w:rsidP="007002FE">
            <w:pPr>
              <w:spacing w:line="240" w:lineRule="auto"/>
            </w:pP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EC2401" w:rsidRPr="00D242F8" w:rsidRDefault="00EC2401" w:rsidP="007002FE">
            <w:pPr>
              <w:spacing w:line="240" w:lineRule="auto"/>
            </w:pPr>
          </w:p>
        </w:tc>
      </w:tr>
      <w:tr w:rsidR="00EC2401" w:rsidRPr="00D242F8" w:rsidTr="00D30776">
        <w:trPr>
          <w:trHeight w:val="284"/>
        </w:trPr>
        <w:tc>
          <w:tcPr>
            <w:tcW w:w="513" w:type="dxa"/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EC2401" w:rsidRPr="00D242F8" w:rsidRDefault="00EC2401" w:rsidP="00DB6A1A">
            <w:pPr>
              <w:spacing w:line="240" w:lineRule="auto"/>
            </w:pPr>
          </w:p>
        </w:tc>
        <w:tc>
          <w:tcPr>
            <w:tcW w:w="4183" w:type="dxa"/>
            <w:tcBorders>
              <w:top w:val="dotted" w:sz="4" w:space="0" w:color="auto"/>
            </w:tcBorders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</w:tr>
      <w:tr w:rsidR="006A0CF6" w:rsidRPr="00D242F8" w:rsidTr="00D30776">
        <w:trPr>
          <w:trHeight w:val="284"/>
        </w:trPr>
        <w:tc>
          <w:tcPr>
            <w:tcW w:w="513" w:type="dxa"/>
          </w:tcPr>
          <w:p w:rsidR="006A0CF6" w:rsidRPr="00D242F8" w:rsidRDefault="006A0CF6" w:rsidP="00B75D85">
            <w:pPr>
              <w:spacing w:line="240" w:lineRule="auto"/>
            </w:pPr>
          </w:p>
        </w:tc>
        <w:tc>
          <w:tcPr>
            <w:tcW w:w="5299" w:type="dxa"/>
          </w:tcPr>
          <w:p w:rsidR="006A0CF6" w:rsidRPr="00D242F8" w:rsidRDefault="006A0CF6" w:rsidP="00B75D85">
            <w:pPr>
              <w:spacing w:line="240" w:lineRule="auto"/>
            </w:pPr>
            <w:r w:rsidRPr="00D242F8">
              <w:t>Ort: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</w:tr>
      <w:tr w:rsidR="006A0CF6" w:rsidRPr="00D242F8" w:rsidTr="00D30776">
        <w:trPr>
          <w:trHeight w:val="284"/>
        </w:trPr>
        <w:tc>
          <w:tcPr>
            <w:tcW w:w="513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6A0CF6" w:rsidRPr="00D242F8" w:rsidRDefault="006A0CF6" w:rsidP="00B75D85">
            <w:pPr>
              <w:spacing w:line="240" w:lineRule="auto"/>
            </w:pPr>
            <w:r w:rsidRPr="00D242F8">
              <w:t>Datum:</w:t>
            </w: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</w:tr>
      <w:tr w:rsidR="00936B6B" w:rsidRPr="00D242F8" w:rsidTr="00D30776">
        <w:trPr>
          <w:trHeight w:val="284"/>
        </w:trPr>
        <w:tc>
          <w:tcPr>
            <w:tcW w:w="513" w:type="dxa"/>
          </w:tcPr>
          <w:p w:rsidR="00936B6B" w:rsidRPr="00D242F8" w:rsidRDefault="00936B6B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936B6B" w:rsidRPr="00D242F8" w:rsidRDefault="00936B6B" w:rsidP="00DB6A1A">
            <w:pPr>
              <w:spacing w:line="240" w:lineRule="auto"/>
            </w:pPr>
          </w:p>
        </w:tc>
        <w:tc>
          <w:tcPr>
            <w:tcW w:w="4183" w:type="dxa"/>
            <w:tcBorders>
              <w:top w:val="dotted" w:sz="4" w:space="0" w:color="auto"/>
            </w:tcBorders>
          </w:tcPr>
          <w:p w:rsidR="00936B6B" w:rsidRPr="00D242F8" w:rsidRDefault="00936B6B" w:rsidP="00DB6A1A">
            <w:pPr>
              <w:spacing w:line="240" w:lineRule="auto"/>
              <w:rPr>
                <w:lang w:val="en-US"/>
              </w:rPr>
            </w:pPr>
          </w:p>
        </w:tc>
      </w:tr>
      <w:tr w:rsidR="007002FE" w:rsidRPr="00D242F8" w:rsidTr="00D30776">
        <w:trPr>
          <w:trHeight w:val="284"/>
        </w:trPr>
        <w:tc>
          <w:tcPr>
            <w:tcW w:w="513" w:type="dxa"/>
          </w:tcPr>
          <w:p w:rsidR="007002FE" w:rsidRPr="00D242F8" w:rsidRDefault="007002FE" w:rsidP="00C4404D">
            <w:pPr>
              <w:spacing w:line="240" w:lineRule="auto"/>
              <w:rPr>
                <w:lang w:val="en-US"/>
              </w:rPr>
            </w:pPr>
          </w:p>
        </w:tc>
        <w:tc>
          <w:tcPr>
            <w:tcW w:w="9482" w:type="dxa"/>
            <w:gridSpan w:val="2"/>
          </w:tcPr>
          <w:p w:rsidR="007002FE" w:rsidRPr="00D242F8" w:rsidRDefault="007002FE" w:rsidP="00671C19">
            <w:pPr>
              <w:spacing w:line="240" w:lineRule="auto"/>
            </w:pPr>
            <w:r w:rsidRPr="00D242F8">
              <w:rPr>
                <w:b/>
              </w:rPr>
              <w:t>Vorauszahlung</w:t>
            </w:r>
            <w:r w:rsidRPr="00D242F8">
              <w:t xml:space="preserve"> (online Banküberweisung mit der Referenz „</w:t>
            </w:r>
            <w:r w:rsidR="00671C19">
              <w:t>BYOD</w:t>
            </w:r>
            <w:r w:rsidRPr="00D242F8">
              <w:t xml:space="preserve"> </w:t>
            </w:r>
            <w:r w:rsidR="00EA4476" w:rsidRPr="00D242F8">
              <w:t>und Ihr Name</w:t>
            </w:r>
            <w:r w:rsidRPr="00D242F8">
              <w:t>“</w:t>
            </w:r>
          </w:p>
        </w:tc>
      </w:tr>
      <w:tr w:rsidR="007002FE" w:rsidRPr="00D242F8" w:rsidTr="00D30776">
        <w:trPr>
          <w:trHeight w:val="284"/>
        </w:trPr>
        <w:tc>
          <w:tcPr>
            <w:tcW w:w="513" w:type="dxa"/>
          </w:tcPr>
          <w:p w:rsidR="007002FE" w:rsidRPr="00D242F8" w:rsidRDefault="007002FE" w:rsidP="00C4404D">
            <w:pPr>
              <w:spacing w:line="240" w:lineRule="auto"/>
            </w:pPr>
          </w:p>
        </w:tc>
        <w:tc>
          <w:tcPr>
            <w:tcW w:w="5299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Bechtle Steffen Schweiz AG</w:t>
            </w:r>
          </w:p>
        </w:tc>
        <w:tc>
          <w:tcPr>
            <w:tcW w:w="4183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UBS Switzerland AG, 8098 Zürich</w:t>
            </w:r>
          </w:p>
        </w:tc>
      </w:tr>
      <w:tr w:rsidR="007002FE" w:rsidRPr="00D242F8" w:rsidTr="003E0C4A">
        <w:trPr>
          <w:trHeight w:val="284"/>
        </w:trPr>
        <w:tc>
          <w:tcPr>
            <w:tcW w:w="513" w:type="dxa"/>
          </w:tcPr>
          <w:p w:rsidR="007002FE" w:rsidRPr="00D242F8" w:rsidRDefault="007002FE" w:rsidP="00C4404D">
            <w:pPr>
              <w:spacing w:line="240" w:lineRule="auto"/>
            </w:pPr>
          </w:p>
        </w:tc>
        <w:tc>
          <w:tcPr>
            <w:tcW w:w="5299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Gaiserwaldstrasse 6</w:t>
            </w:r>
          </w:p>
        </w:tc>
        <w:tc>
          <w:tcPr>
            <w:tcW w:w="4183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IBAN: CH02 0024 8248 4495 9901 R</w:t>
            </w:r>
          </w:p>
        </w:tc>
      </w:tr>
      <w:tr w:rsidR="007002FE" w:rsidRPr="00D242F8" w:rsidTr="00D30776">
        <w:trPr>
          <w:trHeight w:val="284"/>
        </w:trPr>
        <w:tc>
          <w:tcPr>
            <w:tcW w:w="513" w:type="dxa"/>
          </w:tcPr>
          <w:p w:rsidR="007002FE" w:rsidRPr="00D242F8" w:rsidRDefault="007002FE" w:rsidP="00C4404D">
            <w:pPr>
              <w:spacing w:line="240" w:lineRule="auto"/>
            </w:pPr>
          </w:p>
        </w:tc>
        <w:tc>
          <w:tcPr>
            <w:tcW w:w="5299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9015 St. Gallen</w:t>
            </w:r>
          </w:p>
        </w:tc>
        <w:tc>
          <w:tcPr>
            <w:tcW w:w="4183" w:type="dxa"/>
          </w:tcPr>
          <w:p w:rsidR="007002FE" w:rsidRPr="00D242F8" w:rsidRDefault="007002FE" w:rsidP="00C4404D">
            <w:pPr>
              <w:spacing w:line="240" w:lineRule="auto"/>
            </w:pPr>
            <w:r w:rsidRPr="00D242F8">
              <w:t>BC: 235, SWIFT: UBSWCHZH80A</w:t>
            </w:r>
          </w:p>
        </w:tc>
      </w:tr>
      <w:tr w:rsidR="00EC2401" w:rsidRPr="00D242F8" w:rsidTr="003E0C4A">
        <w:trPr>
          <w:trHeight w:val="284"/>
        </w:trPr>
        <w:tc>
          <w:tcPr>
            <w:tcW w:w="513" w:type="dxa"/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EC2401" w:rsidRPr="00D242F8" w:rsidRDefault="00EC2401" w:rsidP="00DB6A1A">
            <w:pPr>
              <w:spacing w:line="240" w:lineRule="auto"/>
            </w:pPr>
          </w:p>
        </w:tc>
        <w:tc>
          <w:tcPr>
            <w:tcW w:w="4183" w:type="dxa"/>
          </w:tcPr>
          <w:p w:rsidR="00EC2401" w:rsidRPr="00D242F8" w:rsidRDefault="00EC2401" w:rsidP="00DB6A1A">
            <w:pPr>
              <w:spacing w:line="240" w:lineRule="auto"/>
              <w:rPr>
                <w:lang w:val="en-US"/>
              </w:rPr>
            </w:pPr>
          </w:p>
        </w:tc>
      </w:tr>
      <w:tr w:rsidR="007002FE" w:rsidRPr="00D242F8" w:rsidTr="00D30776">
        <w:trPr>
          <w:trHeight w:val="284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7002FE" w:rsidRPr="00D242F8" w:rsidRDefault="007002FE" w:rsidP="00C4404D">
            <w:pPr>
              <w:spacing w:line="240" w:lineRule="auto"/>
              <w:jc w:val="center"/>
            </w:pPr>
          </w:p>
        </w:tc>
        <w:tc>
          <w:tcPr>
            <w:tcW w:w="9482" w:type="dxa"/>
            <w:gridSpan w:val="2"/>
            <w:tcBorders>
              <w:left w:val="single" w:sz="12" w:space="0" w:color="auto"/>
            </w:tcBorders>
          </w:tcPr>
          <w:p w:rsidR="007002FE" w:rsidRPr="00D242F8" w:rsidRDefault="007002FE" w:rsidP="00C4404D">
            <w:pPr>
              <w:spacing w:line="240" w:lineRule="auto"/>
              <w:rPr>
                <w:b/>
              </w:rPr>
            </w:pPr>
            <w:r w:rsidRPr="00D242F8">
              <w:t>Bitte senden Sie mir für die Zahlung am Postschalter einen Einzahlungsschein zu.</w:t>
            </w:r>
          </w:p>
        </w:tc>
      </w:tr>
      <w:tr w:rsidR="00EC2401" w:rsidRPr="00D242F8" w:rsidTr="00D30776">
        <w:trPr>
          <w:trHeight w:val="284"/>
        </w:trPr>
        <w:tc>
          <w:tcPr>
            <w:tcW w:w="513" w:type="dxa"/>
          </w:tcPr>
          <w:p w:rsidR="00EC2401" w:rsidRPr="00D242F8" w:rsidRDefault="00EC2401" w:rsidP="00EC2401">
            <w:pPr>
              <w:spacing w:line="240" w:lineRule="auto"/>
            </w:pPr>
          </w:p>
        </w:tc>
        <w:tc>
          <w:tcPr>
            <w:tcW w:w="5299" w:type="dxa"/>
          </w:tcPr>
          <w:p w:rsidR="00EC2401" w:rsidRPr="00D242F8" w:rsidRDefault="00EC2401" w:rsidP="00EC2401">
            <w:pPr>
              <w:spacing w:line="240" w:lineRule="auto"/>
            </w:pPr>
          </w:p>
        </w:tc>
        <w:tc>
          <w:tcPr>
            <w:tcW w:w="4183" w:type="dxa"/>
          </w:tcPr>
          <w:p w:rsidR="00EC2401" w:rsidRPr="00D242F8" w:rsidRDefault="00EC2401" w:rsidP="00EC2401">
            <w:pPr>
              <w:spacing w:line="240" w:lineRule="auto"/>
            </w:pPr>
          </w:p>
        </w:tc>
      </w:tr>
      <w:tr w:rsidR="006A0CF6" w:rsidRPr="004E4524" w:rsidTr="00D30776">
        <w:trPr>
          <w:trHeight w:val="284"/>
        </w:trPr>
        <w:tc>
          <w:tcPr>
            <w:tcW w:w="513" w:type="dxa"/>
          </w:tcPr>
          <w:p w:rsidR="006A0CF6" w:rsidRPr="00D242F8" w:rsidRDefault="006A0CF6" w:rsidP="00B75D85">
            <w:pPr>
              <w:spacing w:line="240" w:lineRule="auto"/>
            </w:pPr>
          </w:p>
        </w:tc>
        <w:tc>
          <w:tcPr>
            <w:tcW w:w="5299" w:type="dxa"/>
          </w:tcPr>
          <w:p w:rsidR="006A0CF6" w:rsidRPr="00D242F8" w:rsidRDefault="006A0CF6" w:rsidP="00B75D85">
            <w:pPr>
              <w:spacing w:line="240" w:lineRule="auto"/>
              <w:rPr>
                <w:b/>
              </w:rPr>
            </w:pPr>
            <w:r w:rsidRPr="00D242F8">
              <w:rPr>
                <w:b/>
              </w:rPr>
              <w:t>Bestellung</w:t>
            </w:r>
          </w:p>
        </w:tc>
        <w:tc>
          <w:tcPr>
            <w:tcW w:w="4183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  <w:r w:rsidRPr="00D242F8">
              <w:rPr>
                <w:lang w:val="en-US"/>
              </w:rPr>
              <w:t xml:space="preserve">per Mail an </w:t>
            </w:r>
            <w:hyperlink r:id="rId8" w:history="1">
              <w:r w:rsidRPr="00D242F8">
                <w:rPr>
                  <w:rStyle w:val="Hyperlink"/>
                  <w:lang w:val="en-US"/>
                </w:rPr>
                <w:t>stgallen@bechtle-steffen.ch</w:t>
              </w:r>
            </w:hyperlink>
          </w:p>
        </w:tc>
      </w:tr>
      <w:tr w:rsidR="006A0CF6" w:rsidRPr="00D242F8" w:rsidTr="00D30776">
        <w:trPr>
          <w:trHeight w:val="284"/>
        </w:trPr>
        <w:tc>
          <w:tcPr>
            <w:tcW w:w="513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  <w:tc>
          <w:tcPr>
            <w:tcW w:w="4183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  <w:r w:rsidRPr="00D242F8">
              <w:t>per Fax an 071 272 62 66</w:t>
            </w:r>
          </w:p>
        </w:tc>
      </w:tr>
      <w:tr w:rsidR="006A0CF6" w:rsidRPr="00D242F8" w:rsidTr="00D30776">
        <w:trPr>
          <w:trHeight w:val="284"/>
        </w:trPr>
        <w:tc>
          <w:tcPr>
            <w:tcW w:w="513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99" w:type="dxa"/>
          </w:tcPr>
          <w:p w:rsidR="006A0CF6" w:rsidRPr="00D242F8" w:rsidRDefault="006A0CF6" w:rsidP="00B75D85">
            <w:pPr>
              <w:spacing w:line="240" w:lineRule="auto"/>
              <w:rPr>
                <w:lang w:val="en-US"/>
              </w:rPr>
            </w:pPr>
          </w:p>
        </w:tc>
        <w:tc>
          <w:tcPr>
            <w:tcW w:w="4183" w:type="dxa"/>
          </w:tcPr>
          <w:p w:rsidR="006A0CF6" w:rsidRPr="00D242F8" w:rsidRDefault="006A0CF6" w:rsidP="00B75D85">
            <w:pPr>
              <w:spacing w:line="240" w:lineRule="auto"/>
            </w:pPr>
            <w:r w:rsidRPr="00D242F8">
              <w:t>per Post an Bechtle Steffen Schweiz AG</w:t>
            </w:r>
          </w:p>
        </w:tc>
      </w:tr>
      <w:tr w:rsidR="00B75D85" w:rsidRPr="00D242F8" w:rsidTr="00D30776">
        <w:trPr>
          <w:trHeight w:val="284"/>
        </w:trPr>
        <w:tc>
          <w:tcPr>
            <w:tcW w:w="513" w:type="dxa"/>
          </w:tcPr>
          <w:p w:rsidR="00B75D85" w:rsidRPr="00D242F8" w:rsidRDefault="00B75D85" w:rsidP="00B75D85">
            <w:pPr>
              <w:spacing w:line="240" w:lineRule="auto"/>
            </w:pPr>
          </w:p>
        </w:tc>
        <w:tc>
          <w:tcPr>
            <w:tcW w:w="5299" w:type="dxa"/>
          </w:tcPr>
          <w:p w:rsidR="00B75D85" w:rsidRPr="00D242F8" w:rsidRDefault="00B75D85" w:rsidP="00B75D85">
            <w:pPr>
              <w:spacing w:line="240" w:lineRule="auto"/>
            </w:pPr>
          </w:p>
        </w:tc>
        <w:tc>
          <w:tcPr>
            <w:tcW w:w="4183" w:type="dxa"/>
          </w:tcPr>
          <w:p w:rsidR="00B75D85" w:rsidRPr="00D242F8" w:rsidRDefault="00B75D85" w:rsidP="00B75D85">
            <w:pPr>
              <w:spacing w:line="240" w:lineRule="auto"/>
            </w:pPr>
          </w:p>
        </w:tc>
      </w:tr>
      <w:tr w:rsidR="00B75D85" w:rsidRPr="00D242F8" w:rsidTr="00D30776">
        <w:trPr>
          <w:trHeight w:val="284"/>
        </w:trPr>
        <w:tc>
          <w:tcPr>
            <w:tcW w:w="513" w:type="dxa"/>
          </w:tcPr>
          <w:p w:rsidR="00B75D85" w:rsidRPr="00D242F8" w:rsidRDefault="00B75D85" w:rsidP="00C4404D">
            <w:pPr>
              <w:spacing w:line="240" w:lineRule="auto"/>
            </w:pPr>
          </w:p>
        </w:tc>
        <w:tc>
          <w:tcPr>
            <w:tcW w:w="5299" w:type="dxa"/>
          </w:tcPr>
          <w:p w:rsidR="00B75D85" w:rsidRPr="00D242F8" w:rsidRDefault="00B75D85" w:rsidP="00C4404D">
            <w:pPr>
              <w:spacing w:line="240" w:lineRule="auto"/>
            </w:pPr>
            <w:r w:rsidRPr="00D242F8">
              <w:t>Allgemeine Geschäftsbedingungen:</w:t>
            </w:r>
          </w:p>
        </w:tc>
        <w:tc>
          <w:tcPr>
            <w:tcW w:w="4183" w:type="dxa"/>
          </w:tcPr>
          <w:p w:rsidR="00B75D85" w:rsidRPr="00D242F8" w:rsidRDefault="004E4524" w:rsidP="00C4404D">
            <w:pPr>
              <w:spacing w:line="240" w:lineRule="auto"/>
            </w:pPr>
            <w:hyperlink r:id="rId9" w:history="1">
              <w:r w:rsidR="00B75D85" w:rsidRPr="00D242F8">
                <w:rPr>
                  <w:rStyle w:val="Hyperlink"/>
                </w:rPr>
                <w:t>https://shop.bechtle.ch/de/shopService/AGB</w:t>
              </w:r>
            </w:hyperlink>
          </w:p>
        </w:tc>
      </w:tr>
    </w:tbl>
    <w:p w:rsidR="00207CC9" w:rsidRPr="00491F3F" w:rsidRDefault="004E4524" w:rsidP="00B75D85">
      <w:pPr>
        <w:spacing w:line="240" w:lineRule="auto"/>
        <w:rPr>
          <w:bCs/>
          <w:sz w:val="2"/>
          <w:szCs w:val="2"/>
        </w:rPr>
      </w:pPr>
    </w:p>
    <w:sectPr w:rsidR="00207CC9" w:rsidRPr="00491F3F" w:rsidSect="00491F3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90" w:right="936" w:bottom="284" w:left="936" w:header="1361" w:footer="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07" w:rsidRDefault="008E2807" w:rsidP="00E11D2D">
      <w:r>
        <w:separator/>
      </w:r>
    </w:p>
  </w:endnote>
  <w:endnote w:type="continuationSeparator" w:id="0">
    <w:p w:rsidR="008E2807" w:rsidRDefault="008E2807" w:rsidP="00E1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1"/>
    </w:tblGrid>
    <w:tr w:rsidR="00AB5F86" w:rsidRPr="008C70B8" w:rsidTr="00DD54B2">
      <w:tc>
        <w:tcPr>
          <w:tcW w:w="4700" w:type="dxa"/>
        </w:tcPr>
        <w:p w:rsidR="00AB5F86" w:rsidRPr="008C70B8" w:rsidRDefault="004E4524" w:rsidP="00DD54B2">
          <w:pPr>
            <w:rPr>
              <w:sz w:val="4"/>
              <w:szCs w:val="4"/>
            </w:rPr>
          </w:pPr>
        </w:p>
      </w:tc>
      <w:tc>
        <w:tcPr>
          <w:tcW w:w="4701" w:type="dxa"/>
        </w:tcPr>
        <w:p w:rsidR="00AB5F86" w:rsidRPr="008C70B8" w:rsidRDefault="004E4524" w:rsidP="00DD54B2">
          <w:pPr>
            <w:rPr>
              <w:sz w:val="4"/>
              <w:szCs w:val="4"/>
            </w:rPr>
          </w:pPr>
        </w:p>
      </w:tc>
    </w:tr>
    <w:tr w:rsidR="00AB5F86" w:rsidRPr="008C70B8" w:rsidTr="00DD54B2">
      <w:trPr>
        <w:trHeight w:val="96"/>
      </w:trPr>
      <w:tc>
        <w:tcPr>
          <w:tcW w:w="4700" w:type="dxa"/>
        </w:tcPr>
        <w:p w:rsidR="00AB5F86" w:rsidRPr="008C70B8" w:rsidRDefault="007002FE" w:rsidP="00DD54B2">
          <w:pPr>
            <w:spacing w:line="240" w:lineRule="auto"/>
            <w:ind w:left="-108"/>
            <w:rPr>
              <w:sz w:val="18"/>
              <w:szCs w:val="18"/>
            </w:rPr>
          </w:pPr>
          <w:r w:rsidRPr="008C70B8">
            <w:rPr>
              <w:sz w:val="18"/>
              <w:szCs w:val="18"/>
            </w:rPr>
            <w:fldChar w:fldCharType="begin"/>
          </w:r>
          <w:r w:rsidRPr="008C70B8">
            <w:rPr>
              <w:sz w:val="18"/>
              <w:szCs w:val="18"/>
            </w:rPr>
            <w:instrText xml:space="preserve"> FILENAME   \* MERGEFORMAT </w:instrText>
          </w:r>
          <w:r w:rsidRPr="008C70B8">
            <w:rPr>
              <w:sz w:val="18"/>
              <w:szCs w:val="18"/>
            </w:rPr>
            <w:fldChar w:fldCharType="separate"/>
          </w:r>
          <w:r w:rsidR="000C62E1">
            <w:rPr>
              <w:noProof/>
              <w:sz w:val="18"/>
              <w:szCs w:val="18"/>
            </w:rPr>
            <w:t>Bestellformular.docx</w:t>
          </w:r>
          <w:r w:rsidRPr="008C70B8">
            <w:rPr>
              <w:sz w:val="18"/>
              <w:szCs w:val="18"/>
            </w:rPr>
            <w:fldChar w:fldCharType="end"/>
          </w:r>
        </w:p>
      </w:tc>
      <w:tc>
        <w:tcPr>
          <w:tcW w:w="4701" w:type="dxa"/>
        </w:tcPr>
        <w:p w:rsidR="00AB5F86" w:rsidRPr="008C70B8" w:rsidRDefault="007002FE" w:rsidP="00DD54B2">
          <w:pPr>
            <w:ind w:right="-53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 w:rsidRPr="008C70B8">
            <w:rPr>
              <w:sz w:val="18"/>
              <w:szCs w:val="18"/>
            </w:rPr>
            <w:fldChar w:fldCharType="begin"/>
          </w:r>
          <w:r w:rsidRPr="008C70B8">
            <w:rPr>
              <w:sz w:val="18"/>
              <w:szCs w:val="18"/>
            </w:rPr>
            <w:instrText xml:space="preserve"> PAGE   \* MERGEFORMAT </w:instrText>
          </w:r>
          <w:r w:rsidRPr="008C70B8">
            <w:rPr>
              <w:sz w:val="18"/>
              <w:szCs w:val="18"/>
            </w:rPr>
            <w:fldChar w:fldCharType="separate"/>
          </w:r>
          <w:r w:rsidR="00491F3F">
            <w:rPr>
              <w:noProof/>
              <w:sz w:val="18"/>
              <w:szCs w:val="18"/>
            </w:rPr>
            <w:t>2</w:t>
          </w:r>
          <w:r w:rsidRPr="008C70B8">
            <w:rPr>
              <w:sz w:val="18"/>
              <w:szCs w:val="18"/>
            </w:rPr>
            <w:fldChar w:fldCharType="end"/>
          </w:r>
          <w:r w:rsidRPr="008C70B8">
            <w:rPr>
              <w:sz w:val="18"/>
              <w:szCs w:val="18"/>
            </w:rPr>
            <w:t xml:space="preserve"> / </w:t>
          </w:r>
          <w:r w:rsidRPr="008C70B8">
            <w:rPr>
              <w:sz w:val="18"/>
              <w:szCs w:val="18"/>
            </w:rPr>
            <w:fldChar w:fldCharType="begin"/>
          </w:r>
          <w:r w:rsidRPr="008C70B8">
            <w:rPr>
              <w:sz w:val="18"/>
              <w:szCs w:val="18"/>
            </w:rPr>
            <w:instrText xml:space="preserve"> NUMPAGES   \* MERGEFORMAT </w:instrText>
          </w:r>
          <w:r w:rsidRPr="008C70B8">
            <w:rPr>
              <w:sz w:val="18"/>
              <w:szCs w:val="18"/>
            </w:rPr>
            <w:fldChar w:fldCharType="separate"/>
          </w:r>
          <w:r w:rsidR="00491F3F">
            <w:rPr>
              <w:noProof/>
              <w:sz w:val="18"/>
              <w:szCs w:val="18"/>
            </w:rPr>
            <w:t>2</w:t>
          </w:r>
          <w:r w:rsidRPr="008C70B8">
            <w:rPr>
              <w:sz w:val="18"/>
              <w:szCs w:val="18"/>
            </w:rPr>
            <w:fldChar w:fldCharType="end"/>
          </w:r>
        </w:p>
      </w:tc>
    </w:tr>
  </w:tbl>
  <w:p w:rsidR="00E11D2D" w:rsidRPr="00564E57" w:rsidRDefault="00E11D2D" w:rsidP="00AF7A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642"/>
      <w:gridCol w:w="4572"/>
    </w:tblGrid>
    <w:tr w:rsidR="0008632F" w:rsidRPr="00E03671" w:rsidTr="00DD54B2">
      <w:tc>
        <w:tcPr>
          <w:tcW w:w="4642" w:type="dxa"/>
        </w:tcPr>
        <w:p w:rsidR="0008632F" w:rsidRPr="00E03671" w:rsidRDefault="004E4524" w:rsidP="00DD54B2">
          <w:pPr>
            <w:rPr>
              <w:b/>
              <w:color w:val="0070C0"/>
              <w:sz w:val="4"/>
              <w:szCs w:val="4"/>
            </w:rPr>
          </w:pPr>
        </w:p>
      </w:tc>
      <w:tc>
        <w:tcPr>
          <w:tcW w:w="4572" w:type="dxa"/>
        </w:tcPr>
        <w:p w:rsidR="0008632F" w:rsidRPr="00E03671" w:rsidRDefault="008E2807" w:rsidP="00DD54B2">
          <w:pPr>
            <w:jc w:val="right"/>
            <w:rPr>
              <w:noProof/>
              <w:sz w:val="4"/>
              <w:szCs w:val="4"/>
              <w:lang w:eastAsia="de-CH"/>
            </w:rPr>
          </w:pPr>
          <w:r>
            <w:rPr>
              <w:noProof/>
              <w:color w:val="0070C0"/>
              <w:sz w:val="18"/>
              <w:szCs w:val="18"/>
              <w:lang w:eastAsia="de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150495</wp:posOffset>
                </wp:positionV>
                <wp:extent cx="2307590" cy="719455"/>
                <wp:effectExtent l="0" t="0" r="0" b="4445"/>
                <wp:wrapNone/>
                <wp:docPr id="31" name="Grafi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BechtleSteffen_Claim_Typo-Grau_H1000px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759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8632F" w:rsidTr="00DD54B2">
      <w:tc>
        <w:tcPr>
          <w:tcW w:w="4642" w:type="dxa"/>
        </w:tcPr>
        <w:p w:rsidR="0008632F" w:rsidRPr="001D735F" w:rsidRDefault="007002FE" w:rsidP="001D735F">
          <w:pPr>
            <w:rPr>
              <w:sz w:val="16"/>
              <w:szCs w:val="16"/>
            </w:rPr>
          </w:pPr>
          <w:r w:rsidRPr="003B2A5E">
            <w:rPr>
              <w:b/>
              <w:sz w:val="16"/>
              <w:szCs w:val="16"/>
            </w:rPr>
            <w:t>Bechtle Steffen Schweiz AG</w:t>
          </w:r>
          <w:r>
            <w:rPr>
              <w:sz w:val="16"/>
              <w:szCs w:val="16"/>
            </w:rPr>
            <w:br/>
          </w:r>
          <w:r w:rsidRPr="003B2A5E">
            <w:rPr>
              <w:sz w:val="16"/>
              <w:szCs w:val="16"/>
            </w:rPr>
            <w:t>Gaiserwaldstrasse 6</w:t>
          </w:r>
          <w:r w:rsidRPr="001D735F">
            <w:rPr>
              <w:sz w:val="16"/>
              <w:szCs w:val="16"/>
            </w:rPr>
            <w:t xml:space="preserve">, CH-9015 </w:t>
          </w:r>
          <w:proofErr w:type="spellStart"/>
          <w:r w:rsidRPr="001D735F">
            <w:rPr>
              <w:sz w:val="16"/>
              <w:szCs w:val="16"/>
            </w:rPr>
            <w:t>St.Gallen</w:t>
          </w:r>
          <w:proofErr w:type="spellEnd"/>
          <w:r w:rsidRPr="001D735F">
            <w:rPr>
              <w:sz w:val="16"/>
              <w:szCs w:val="16"/>
            </w:rPr>
            <w:br/>
            <w:t>Tel. +41 71 272 62 62</w:t>
          </w:r>
          <w:r w:rsidRPr="001D735F">
            <w:rPr>
              <w:sz w:val="16"/>
              <w:szCs w:val="16"/>
            </w:rPr>
            <w:br/>
            <w:t>stgallen@bechtle-steffen.ch</w:t>
          </w:r>
          <w:r w:rsidRPr="001D735F">
            <w:rPr>
              <w:sz w:val="16"/>
              <w:szCs w:val="16"/>
            </w:rPr>
            <w:br/>
            <w:t>bechtle-steffen.ch</w:t>
          </w:r>
        </w:p>
      </w:tc>
      <w:tc>
        <w:tcPr>
          <w:tcW w:w="4572" w:type="dxa"/>
        </w:tcPr>
        <w:p w:rsidR="0008632F" w:rsidRPr="00F82413" w:rsidRDefault="004E4524" w:rsidP="00DD54B2">
          <w:pPr>
            <w:ind w:right="-108"/>
            <w:jc w:val="right"/>
            <w:rPr>
              <w:color w:val="0070C0"/>
              <w:sz w:val="18"/>
              <w:szCs w:val="18"/>
            </w:rPr>
          </w:pPr>
        </w:p>
      </w:tc>
    </w:tr>
  </w:tbl>
  <w:p w:rsidR="000B34BF" w:rsidRDefault="004E45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07" w:rsidRDefault="008E2807" w:rsidP="00E11D2D">
      <w:r>
        <w:separator/>
      </w:r>
    </w:p>
  </w:footnote>
  <w:footnote w:type="continuationSeparator" w:id="0">
    <w:p w:rsidR="008E2807" w:rsidRDefault="008E2807" w:rsidP="00E1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DE" w:rsidRPr="001C2D40" w:rsidRDefault="007002FE" w:rsidP="003408DE"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21B8B42F" wp14:editId="45E536C8">
          <wp:simplePos x="0" y="0"/>
          <wp:positionH relativeFrom="rightMargin">
            <wp:posOffset>-1255395</wp:posOffset>
          </wp:positionH>
          <wp:positionV relativeFrom="topMargin">
            <wp:posOffset>474980</wp:posOffset>
          </wp:positionV>
          <wp:extent cx="1294130" cy="575945"/>
          <wp:effectExtent l="0" t="0" r="127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echtleSteffen_H1000px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7DC4" w:rsidRDefault="00617DC4" w:rsidP="00372AE2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2D" w:rsidRDefault="00B75D85" w:rsidP="00E11D2D">
    <w:pPr>
      <w:pStyle w:val="Kopfzeile"/>
      <w:jc w:val="right"/>
    </w:pPr>
    <w:r w:rsidRPr="008E2807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E57934" wp14:editId="5E67AA5D">
              <wp:simplePos x="0" y="0"/>
              <wp:positionH relativeFrom="margin">
                <wp:posOffset>1167765</wp:posOffset>
              </wp:positionH>
              <wp:positionV relativeFrom="paragraph">
                <wp:posOffset>-435610</wp:posOffset>
              </wp:positionV>
              <wp:extent cx="5219700" cy="904875"/>
              <wp:effectExtent l="0" t="0" r="0" b="0"/>
              <wp:wrapSquare wrapText="bothSides"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553" w:rsidRDefault="008357AD" w:rsidP="00F53F79">
                          <w:pPr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>BYOD-</w:t>
                          </w:r>
                          <w:r w:rsidR="007002FE" w:rsidRPr="007002FE"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>Bestellformular</w:t>
                          </w:r>
                        </w:p>
                        <w:p w:rsidR="007002FE" w:rsidRPr="007002FE" w:rsidRDefault="007002FE" w:rsidP="00F53F79">
                          <w:pPr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</w:pPr>
                          <w:r w:rsidRPr="007002FE"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 xml:space="preserve">HP-Promotion </w:t>
                          </w:r>
                          <w:r w:rsidR="00BD5553"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 xml:space="preserve">die Berufslernenden der </w:t>
                          </w:r>
                          <w:r w:rsidR="00BD5553" w:rsidRPr="00BD5553">
                            <w:rPr>
                              <w:b/>
                              <w:color w:val="006DDA"/>
                              <w:sz w:val="36"/>
                              <w:szCs w:val="36"/>
                            </w:rPr>
                            <w:t>Berufsfachschulen des Kantons St. Gallen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5793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91.95pt;margin-top:-34.3pt;width:411pt;height:7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" filled="f" stroked="f">
              <v:textbox>
                <w:txbxContent>
                  <w:p w:rsidR="00BD5553" w:rsidRDefault="008357AD" w:rsidP="00F53F79">
                    <w:pPr>
                      <w:rPr>
                        <w:b/>
                        <w:color w:val="006DDA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6DDA"/>
                        <w:sz w:val="36"/>
                        <w:szCs w:val="36"/>
                      </w:rPr>
                      <w:t>BYOD-</w:t>
                    </w:r>
                    <w:r w:rsidR="007002FE" w:rsidRPr="007002FE">
                      <w:rPr>
                        <w:b/>
                        <w:color w:val="006DDA"/>
                        <w:sz w:val="36"/>
                        <w:szCs w:val="36"/>
                      </w:rPr>
                      <w:t>Bestellformular</w:t>
                    </w:r>
                  </w:p>
                  <w:p w:rsidR="007002FE" w:rsidRPr="007002FE" w:rsidRDefault="007002FE" w:rsidP="00F53F79">
                    <w:pPr>
                      <w:rPr>
                        <w:b/>
                        <w:color w:val="006DDA"/>
                        <w:sz w:val="36"/>
                        <w:szCs w:val="36"/>
                      </w:rPr>
                    </w:pPr>
                    <w:r w:rsidRPr="007002FE">
                      <w:rPr>
                        <w:b/>
                        <w:color w:val="006DDA"/>
                        <w:sz w:val="36"/>
                        <w:szCs w:val="36"/>
                      </w:rPr>
                      <w:t xml:space="preserve">HP-Promotion </w:t>
                    </w:r>
                    <w:r w:rsidR="00BD5553">
                      <w:rPr>
                        <w:b/>
                        <w:color w:val="006DDA"/>
                        <w:sz w:val="36"/>
                        <w:szCs w:val="36"/>
                      </w:rPr>
                      <w:t xml:space="preserve">die Berufslernenden der </w:t>
                    </w:r>
                    <w:r w:rsidR="00BD5553" w:rsidRPr="00BD5553">
                      <w:rPr>
                        <w:b/>
                        <w:color w:val="006DDA"/>
                        <w:sz w:val="36"/>
                        <w:szCs w:val="36"/>
                      </w:rPr>
                      <w:t>Berufsfachschulen des Kantons St. Gallen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E2807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70B933AD" wp14:editId="0C0076D4">
          <wp:simplePos x="0" y="0"/>
          <wp:positionH relativeFrom="column">
            <wp:posOffset>0</wp:posOffset>
          </wp:positionH>
          <wp:positionV relativeFrom="paragraph">
            <wp:posOffset>-381000</wp:posOffset>
          </wp:positionV>
          <wp:extent cx="680085" cy="680085"/>
          <wp:effectExtent l="0" t="0" r="5715" b="5715"/>
          <wp:wrapNone/>
          <wp:docPr id="30" name="Grafik 30" descr="https://upload.wikimedia.org/wikipedia/commons/thumb/a/ad/HP_logo_2012.svg/1200px-HP_logo_2012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a/ad/HP_logo_2012.svg/1200px-HP_logo_2012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5.25pt;visibility:visible;mso-wrap-style:square" o:bullet="t">
        <v:imagedata r:id="rId1" o:title=""/>
      </v:shape>
    </w:pict>
  </w:numPicBullet>
  <w:abstractNum w:abstractNumId="0" w15:restartNumberingAfterBreak="0">
    <w:nsid w:val="003D64F9"/>
    <w:multiLevelType w:val="hybridMultilevel"/>
    <w:tmpl w:val="58843E5E"/>
    <w:lvl w:ilvl="0" w:tplc="7678591E">
      <w:start w:val="1"/>
      <w:numFmt w:val="decimal"/>
      <w:pStyle w:val="Nummerierung123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2291" w:hanging="360"/>
      </w:pPr>
    </w:lvl>
    <w:lvl w:ilvl="2" w:tplc="0807001B" w:tentative="1">
      <w:start w:val="1"/>
      <w:numFmt w:val="lowerRoman"/>
      <w:lvlText w:val="%3."/>
      <w:lvlJc w:val="right"/>
      <w:pPr>
        <w:ind w:left="3011" w:hanging="180"/>
      </w:pPr>
    </w:lvl>
    <w:lvl w:ilvl="3" w:tplc="0807000F" w:tentative="1">
      <w:start w:val="1"/>
      <w:numFmt w:val="decimal"/>
      <w:lvlText w:val="%4."/>
      <w:lvlJc w:val="left"/>
      <w:pPr>
        <w:ind w:left="3731" w:hanging="360"/>
      </w:pPr>
    </w:lvl>
    <w:lvl w:ilvl="4" w:tplc="08070019" w:tentative="1">
      <w:start w:val="1"/>
      <w:numFmt w:val="lowerLetter"/>
      <w:lvlText w:val="%5."/>
      <w:lvlJc w:val="left"/>
      <w:pPr>
        <w:ind w:left="4451" w:hanging="360"/>
      </w:pPr>
    </w:lvl>
    <w:lvl w:ilvl="5" w:tplc="0807001B" w:tentative="1">
      <w:start w:val="1"/>
      <w:numFmt w:val="lowerRoman"/>
      <w:lvlText w:val="%6."/>
      <w:lvlJc w:val="right"/>
      <w:pPr>
        <w:ind w:left="5171" w:hanging="180"/>
      </w:pPr>
    </w:lvl>
    <w:lvl w:ilvl="6" w:tplc="0807000F" w:tentative="1">
      <w:start w:val="1"/>
      <w:numFmt w:val="decimal"/>
      <w:lvlText w:val="%7."/>
      <w:lvlJc w:val="left"/>
      <w:pPr>
        <w:ind w:left="5891" w:hanging="360"/>
      </w:pPr>
    </w:lvl>
    <w:lvl w:ilvl="7" w:tplc="08070019" w:tentative="1">
      <w:start w:val="1"/>
      <w:numFmt w:val="lowerLetter"/>
      <w:lvlText w:val="%8."/>
      <w:lvlJc w:val="left"/>
      <w:pPr>
        <w:ind w:left="6611" w:hanging="360"/>
      </w:pPr>
    </w:lvl>
    <w:lvl w:ilvl="8" w:tplc="08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BA77B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19406B"/>
    <w:multiLevelType w:val="multilevel"/>
    <w:tmpl w:val="770A1D04"/>
    <w:lvl w:ilvl="0">
      <w:start w:val="1"/>
      <w:numFmt w:val="bullet"/>
      <w:lvlText w:val=""/>
      <w:lvlJc w:val="left"/>
      <w:pPr>
        <w:ind w:left="227" w:hanging="227"/>
      </w:pPr>
      <w:rPr>
        <w:rFonts w:ascii="Symbol" w:hAnsi="Symbol"/>
        <w:color w:val="000000" w:themeColor="text1"/>
      </w:rPr>
    </w:lvl>
    <w:lvl w:ilvl="1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2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4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  <w:lvl w:ilvl="8">
      <w:start w:val="1"/>
      <w:numFmt w:val="bullet"/>
      <w:lvlText w:val=""/>
      <w:lvlJc w:val="left"/>
      <w:pPr>
        <w:ind w:left="227" w:hanging="227"/>
      </w:pPr>
      <w:rPr>
        <w:rFonts w:ascii="Symbol" w:hAnsi="Symbol" w:hint="default"/>
      </w:rPr>
    </w:lvl>
  </w:abstractNum>
  <w:abstractNum w:abstractNumId="3" w15:restartNumberingAfterBreak="0">
    <w:nsid w:val="0C461A51"/>
    <w:multiLevelType w:val="hybridMultilevel"/>
    <w:tmpl w:val="330EE702"/>
    <w:lvl w:ilvl="0" w:tplc="7616C902">
      <w:start w:val="1"/>
      <w:numFmt w:val="lowerLetter"/>
      <w:pStyle w:val="Nummerierungabc"/>
      <w:lvlText w:val="%1)"/>
      <w:lvlJc w:val="left"/>
      <w:pPr>
        <w:ind w:left="1571" w:hanging="360"/>
      </w:pPr>
    </w:lvl>
    <w:lvl w:ilvl="1" w:tplc="08070019" w:tentative="1">
      <w:start w:val="1"/>
      <w:numFmt w:val="lowerLetter"/>
      <w:lvlText w:val="%2."/>
      <w:lvlJc w:val="left"/>
      <w:pPr>
        <w:ind w:left="2291" w:hanging="360"/>
      </w:pPr>
    </w:lvl>
    <w:lvl w:ilvl="2" w:tplc="0807001B" w:tentative="1">
      <w:start w:val="1"/>
      <w:numFmt w:val="lowerRoman"/>
      <w:lvlText w:val="%3."/>
      <w:lvlJc w:val="right"/>
      <w:pPr>
        <w:ind w:left="3011" w:hanging="180"/>
      </w:pPr>
    </w:lvl>
    <w:lvl w:ilvl="3" w:tplc="0807000F" w:tentative="1">
      <w:start w:val="1"/>
      <w:numFmt w:val="decimal"/>
      <w:lvlText w:val="%4."/>
      <w:lvlJc w:val="left"/>
      <w:pPr>
        <w:ind w:left="3731" w:hanging="360"/>
      </w:pPr>
    </w:lvl>
    <w:lvl w:ilvl="4" w:tplc="08070019" w:tentative="1">
      <w:start w:val="1"/>
      <w:numFmt w:val="lowerLetter"/>
      <w:lvlText w:val="%5."/>
      <w:lvlJc w:val="left"/>
      <w:pPr>
        <w:ind w:left="4451" w:hanging="360"/>
      </w:pPr>
    </w:lvl>
    <w:lvl w:ilvl="5" w:tplc="0807001B" w:tentative="1">
      <w:start w:val="1"/>
      <w:numFmt w:val="lowerRoman"/>
      <w:lvlText w:val="%6."/>
      <w:lvlJc w:val="right"/>
      <w:pPr>
        <w:ind w:left="5171" w:hanging="180"/>
      </w:pPr>
    </w:lvl>
    <w:lvl w:ilvl="6" w:tplc="0807000F" w:tentative="1">
      <w:start w:val="1"/>
      <w:numFmt w:val="decimal"/>
      <w:lvlText w:val="%7."/>
      <w:lvlJc w:val="left"/>
      <w:pPr>
        <w:ind w:left="5891" w:hanging="360"/>
      </w:pPr>
    </w:lvl>
    <w:lvl w:ilvl="7" w:tplc="08070019" w:tentative="1">
      <w:start w:val="1"/>
      <w:numFmt w:val="lowerLetter"/>
      <w:lvlText w:val="%8."/>
      <w:lvlJc w:val="left"/>
      <w:pPr>
        <w:ind w:left="6611" w:hanging="360"/>
      </w:pPr>
    </w:lvl>
    <w:lvl w:ilvl="8" w:tplc="08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93466C"/>
    <w:multiLevelType w:val="hybridMultilevel"/>
    <w:tmpl w:val="C4B4E718"/>
    <w:lvl w:ilvl="0" w:tplc="BFEEA6CA">
      <w:start w:val="1"/>
      <w:numFmt w:val="bullet"/>
      <w:pStyle w:val="TabelleAufzhlung"/>
      <w:lvlText w:val="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9A475F"/>
    <w:multiLevelType w:val="multilevel"/>
    <w:tmpl w:val="A4FC0798"/>
    <w:lvl w:ilvl="0">
      <w:start w:val="1"/>
      <w:numFmt w:val="bullet"/>
      <w:pStyle w:val="AufzhlungBlock"/>
      <w:lvlText w:val=""/>
      <w:lvlPicBulletId w:val="0"/>
      <w:lvlJc w:val="left"/>
      <w:pPr>
        <w:ind w:left="1069" w:hanging="360"/>
      </w:pPr>
      <w:rPr>
        <w:rFonts w:ascii="Symbol" w:hAnsi="Symbol" w:hint="default"/>
        <w:b/>
        <w:i w:val="0"/>
        <w:color w:val="0072C6"/>
        <w:u w:color="0072C6"/>
      </w:rPr>
    </w:lvl>
    <w:lvl w:ilvl="1">
      <w:start w:val="1"/>
      <w:numFmt w:val="bullet"/>
      <w:lvlText w:val=""/>
      <w:lvlJc w:val="left"/>
      <w:pPr>
        <w:ind w:left="1276" w:hanging="284"/>
      </w:pPr>
      <w:rPr>
        <w:rFonts w:ascii="Symbol" w:hAnsi="Symbol" w:hint="default"/>
        <w:color w:val="0072C6"/>
        <w:sz w:val="18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89F0DBA"/>
    <w:multiLevelType w:val="multilevel"/>
    <w:tmpl w:val="1466CE48"/>
    <w:numStyleLink w:val="SIAufzhlungQ"/>
  </w:abstractNum>
  <w:abstractNum w:abstractNumId="7" w15:restartNumberingAfterBreak="0">
    <w:nsid w:val="28E638BA"/>
    <w:multiLevelType w:val="hybridMultilevel"/>
    <w:tmpl w:val="0D781A22"/>
    <w:lvl w:ilvl="0" w:tplc="573E61B2">
      <w:start w:val="1"/>
      <w:numFmt w:val="bullet"/>
      <w:lvlText w:val="̶"/>
      <w:lvlJc w:val="left"/>
      <w:pPr>
        <w:ind w:left="3337" w:hanging="360"/>
      </w:pPr>
      <w:rPr>
        <w:rFonts w:ascii="Calibri" w:hAnsi="Calibri" w:hint="default"/>
        <w:b/>
        <w:i w:val="0"/>
        <w:color w:val="0072C6"/>
        <w:u w:color="0072C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5DE8"/>
    <w:multiLevelType w:val="multilevel"/>
    <w:tmpl w:val="9C10B15A"/>
    <w:lvl w:ilvl="0">
      <w:start w:val="1"/>
      <w:numFmt w:val="bullet"/>
      <w:pStyle w:val="AufzhlungQuadrat"/>
      <w:lvlText w:val="■"/>
      <w:lvlJc w:val="left"/>
      <w:pPr>
        <w:ind w:left="1069" w:hanging="360"/>
      </w:pPr>
      <w:rPr>
        <w:rFonts w:ascii="Arial" w:hAnsi="Arial" w:hint="default"/>
        <w:b/>
        <w:i w:val="0"/>
        <w:color w:val="000000" w:themeColor="text1"/>
        <w:u w:color="000000" w:themeColor="text1"/>
      </w:rPr>
    </w:lvl>
    <w:lvl w:ilvl="1">
      <w:start w:val="1"/>
      <w:numFmt w:val="bullet"/>
      <w:lvlText w:val=""/>
      <w:lvlJc w:val="left"/>
      <w:pPr>
        <w:ind w:left="1276" w:hanging="284"/>
      </w:pPr>
      <w:rPr>
        <w:rFonts w:ascii="Wingdings 2" w:hAnsi="Wingdings 2" w:hint="default"/>
        <w:color w:val="0072C6"/>
        <w:sz w:val="18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421D64"/>
    <w:multiLevelType w:val="multilevel"/>
    <w:tmpl w:val="4C2EFA0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1857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4C332EC"/>
    <w:multiLevelType w:val="hybridMultilevel"/>
    <w:tmpl w:val="97A05DE4"/>
    <w:lvl w:ilvl="0" w:tplc="08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72C6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6127451"/>
    <w:multiLevelType w:val="hybridMultilevel"/>
    <w:tmpl w:val="2E0E45FA"/>
    <w:lvl w:ilvl="0" w:tplc="FB8CE7D0">
      <w:start w:val="1"/>
      <w:numFmt w:val="bullet"/>
      <w:lvlText w:val=""/>
      <w:lvlJc w:val="left"/>
      <w:pPr>
        <w:ind w:left="1571" w:hanging="360"/>
      </w:pPr>
      <w:rPr>
        <w:rFonts w:ascii="Wingdings 2" w:hAnsi="Wingdings 2" w:hint="default"/>
        <w:color w:val="0072C6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1144232"/>
    <w:multiLevelType w:val="multilevel"/>
    <w:tmpl w:val="1466CE48"/>
    <w:styleLink w:val="SIAufzhlungQ"/>
    <w:lvl w:ilvl="0">
      <w:start w:val="1"/>
      <w:numFmt w:val="bullet"/>
      <w:lvlText w:val=""/>
      <w:lvlJc w:val="left"/>
      <w:pPr>
        <w:ind w:left="1069" w:hanging="360"/>
      </w:pPr>
      <w:rPr>
        <w:rFonts w:ascii="Wingdings 2" w:hAnsi="Wingdings 2" w:hint="default"/>
        <w:b/>
        <w:i w:val="0"/>
        <w:color w:val="0072C6"/>
        <w:u w:color="0072C6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30F3ED4"/>
    <w:multiLevelType w:val="multilevel"/>
    <w:tmpl w:val="1466CE48"/>
    <w:lvl w:ilvl="0">
      <w:start w:val="1"/>
      <w:numFmt w:val="bullet"/>
      <w:lvlText w:val=""/>
      <w:lvlJc w:val="left"/>
      <w:pPr>
        <w:ind w:left="1069" w:hanging="360"/>
      </w:pPr>
      <w:rPr>
        <w:rFonts w:ascii="Wingdings 2" w:hAnsi="Wingdings 2" w:hint="default"/>
        <w:b/>
        <w:i w:val="0"/>
        <w:color w:val="0072C6"/>
        <w:u w:color="0072C6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4B3885"/>
    <w:multiLevelType w:val="hybridMultilevel"/>
    <w:tmpl w:val="4692C2EE"/>
    <w:lvl w:ilvl="0" w:tplc="F7180F56">
      <w:start w:val="1"/>
      <w:numFmt w:val="lowerLetter"/>
      <w:pStyle w:val="TabelleNummerierungabc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34950"/>
    <w:multiLevelType w:val="hybridMultilevel"/>
    <w:tmpl w:val="EDBAB234"/>
    <w:lvl w:ilvl="0" w:tplc="573E61B2">
      <w:start w:val="1"/>
      <w:numFmt w:val="bullet"/>
      <w:lvlText w:val="̶"/>
      <w:lvlJc w:val="left"/>
      <w:pPr>
        <w:ind w:left="3337" w:hanging="360"/>
      </w:pPr>
      <w:rPr>
        <w:rFonts w:ascii="Calibri" w:hAnsi="Calibri" w:hint="default"/>
        <w:b/>
        <w:i w:val="0"/>
        <w:color w:val="0072C6"/>
        <w:u w:color="0072C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8F9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b/>
        <w:i w:val="0"/>
        <w:color w:val="auto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31167"/>
    <w:multiLevelType w:val="hybridMultilevel"/>
    <w:tmpl w:val="9664049E"/>
    <w:lvl w:ilvl="0" w:tplc="9CC83F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i w:val="0"/>
        <w:color w:val="0072C6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2"/>
  </w:num>
  <w:num w:numId="18">
    <w:abstractNumId w:val="1"/>
  </w:num>
  <w:num w:numId="19">
    <w:abstractNumId w:val="5"/>
  </w:num>
  <w:num w:numId="20">
    <w:abstractNumId w:val="12"/>
  </w:num>
  <w:num w:numId="21">
    <w:abstractNumId w:val="8"/>
  </w:num>
  <w:num w:numId="22">
    <w:abstractNumId w:val="0"/>
  </w:num>
  <w:num w:numId="23">
    <w:abstractNumId w:val="3"/>
  </w:num>
  <w:num w:numId="24">
    <w:abstractNumId w:val="15"/>
  </w:num>
  <w:num w:numId="25">
    <w:abstractNumId w:val="4"/>
  </w:num>
  <w:num w:numId="26">
    <w:abstractNumId w:val="14"/>
  </w:num>
  <w:num w:numId="27">
    <w:abstractNumId w:val="9"/>
  </w:num>
  <w:num w:numId="28">
    <w:abstractNumId w:val="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LockThe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07"/>
    <w:rsid w:val="000077A4"/>
    <w:rsid w:val="00013C48"/>
    <w:rsid w:val="0001636E"/>
    <w:rsid w:val="00026BD1"/>
    <w:rsid w:val="00034B47"/>
    <w:rsid w:val="000462C7"/>
    <w:rsid w:val="000570F4"/>
    <w:rsid w:val="0006160B"/>
    <w:rsid w:val="00070896"/>
    <w:rsid w:val="000838E0"/>
    <w:rsid w:val="000870FF"/>
    <w:rsid w:val="00087FA8"/>
    <w:rsid w:val="00094167"/>
    <w:rsid w:val="00095A9E"/>
    <w:rsid w:val="000B05C5"/>
    <w:rsid w:val="000B3608"/>
    <w:rsid w:val="000B4A7C"/>
    <w:rsid w:val="000B653F"/>
    <w:rsid w:val="000C1877"/>
    <w:rsid w:val="000C2440"/>
    <w:rsid w:val="000C5032"/>
    <w:rsid w:val="000C62E1"/>
    <w:rsid w:val="000D7929"/>
    <w:rsid w:val="000E16B7"/>
    <w:rsid w:val="000E5A68"/>
    <w:rsid w:val="000E5B9C"/>
    <w:rsid w:val="000E7659"/>
    <w:rsid w:val="0010529B"/>
    <w:rsid w:val="00111DBF"/>
    <w:rsid w:val="00114536"/>
    <w:rsid w:val="00116B54"/>
    <w:rsid w:val="00117E15"/>
    <w:rsid w:val="00122C7E"/>
    <w:rsid w:val="001234D7"/>
    <w:rsid w:val="00125406"/>
    <w:rsid w:val="001261FB"/>
    <w:rsid w:val="001534B5"/>
    <w:rsid w:val="00160926"/>
    <w:rsid w:val="00160D7C"/>
    <w:rsid w:val="00167947"/>
    <w:rsid w:val="001824D9"/>
    <w:rsid w:val="001850D6"/>
    <w:rsid w:val="0019026A"/>
    <w:rsid w:val="00194D2F"/>
    <w:rsid w:val="001A2784"/>
    <w:rsid w:val="001A7EB6"/>
    <w:rsid w:val="001B71E2"/>
    <w:rsid w:val="001C07E0"/>
    <w:rsid w:val="001C2D06"/>
    <w:rsid w:val="001D5682"/>
    <w:rsid w:val="001D65E5"/>
    <w:rsid w:val="001E2079"/>
    <w:rsid w:val="001E6D02"/>
    <w:rsid w:val="001F59C0"/>
    <w:rsid w:val="002005EA"/>
    <w:rsid w:val="00203C53"/>
    <w:rsid w:val="00210010"/>
    <w:rsid w:val="00210BBB"/>
    <w:rsid w:val="0021677C"/>
    <w:rsid w:val="00222753"/>
    <w:rsid w:val="002324FC"/>
    <w:rsid w:val="00243C0F"/>
    <w:rsid w:val="00253832"/>
    <w:rsid w:val="002638E5"/>
    <w:rsid w:val="002657AF"/>
    <w:rsid w:val="00265D84"/>
    <w:rsid w:val="00276381"/>
    <w:rsid w:val="00290085"/>
    <w:rsid w:val="00290172"/>
    <w:rsid w:val="00293FC7"/>
    <w:rsid w:val="002B4042"/>
    <w:rsid w:val="002B4F80"/>
    <w:rsid w:val="002B5E64"/>
    <w:rsid w:val="002C594C"/>
    <w:rsid w:val="002D0046"/>
    <w:rsid w:val="002D314A"/>
    <w:rsid w:val="002D5FD7"/>
    <w:rsid w:val="002E3014"/>
    <w:rsid w:val="002F28BD"/>
    <w:rsid w:val="002F6171"/>
    <w:rsid w:val="00305732"/>
    <w:rsid w:val="0031203E"/>
    <w:rsid w:val="00314459"/>
    <w:rsid w:val="0031797E"/>
    <w:rsid w:val="00323A2B"/>
    <w:rsid w:val="00333FF6"/>
    <w:rsid w:val="003541AD"/>
    <w:rsid w:val="003550CF"/>
    <w:rsid w:val="003633C4"/>
    <w:rsid w:val="003647BC"/>
    <w:rsid w:val="00364EB5"/>
    <w:rsid w:val="003667C0"/>
    <w:rsid w:val="0036752C"/>
    <w:rsid w:val="00372AE2"/>
    <w:rsid w:val="00375870"/>
    <w:rsid w:val="00380B94"/>
    <w:rsid w:val="003831C4"/>
    <w:rsid w:val="00387BCC"/>
    <w:rsid w:val="00396198"/>
    <w:rsid w:val="003A3740"/>
    <w:rsid w:val="003A491F"/>
    <w:rsid w:val="003A6F4E"/>
    <w:rsid w:val="003B6A01"/>
    <w:rsid w:val="003D2EE5"/>
    <w:rsid w:val="003D4803"/>
    <w:rsid w:val="003D55E6"/>
    <w:rsid w:val="003E0536"/>
    <w:rsid w:val="003E0C4A"/>
    <w:rsid w:val="003E234E"/>
    <w:rsid w:val="003E6E02"/>
    <w:rsid w:val="003E6E4C"/>
    <w:rsid w:val="003F0AF6"/>
    <w:rsid w:val="003F2B20"/>
    <w:rsid w:val="003F3937"/>
    <w:rsid w:val="003F4E16"/>
    <w:rsid w:val="004030BF"/>
    <w:rsid w:val="004045D9"/>
    <w:rsid w:val="0040684B"/>
    <w:rsid w:val="00415BBC"/>
    <w:rsid w:val="00417FC0"/>
    <w:rsid w:val="004369E1"/>
    <w:rsid w:val="00436E4F"/>
    <w:rsid w:val="00445E6B"/>
    <w:rsid w:val="0045775B"/>
    <w:rsid w:val="00457AC1"/>
    <w:rsid w:val="004616D3"/>
    <w:rsid w:val="00464F2E"/>
    <w:rsid w:val="00474378"/>
    <w:rsid w:val="00474F5E"/>
    <w:rsid w:val="00491F3F"/>
    <w:rsid w:val="00493186"/>
    <w:rsid w:val="00495DAE"/>
    <w:rsid w:val="004968F6"/>
    <w:rsid w:val="004A477D"/>
    <w:rsid w:val="004B1E72"/>
    <w:rsid w:val="004B7638"/>
    <w:rsid w:val="004C148C"/>
    <w:rsid w:val="004E04FE"/>
    <w:rsid w:val="004E4524"/>
    <w:rsid w:val="004E6624"/>
    <w:rsid w:val="004F2DD8"/>
    <w:rsid w:val="004F4A82"/>
    <w:rsid w:val="0051079D"/>
    <w:rsid w:val="0051398B"/>
    <w:rsid w:val="0052799C"/>
    <w:rsid w:val="00530AEA"/>
    <w:rsid w:val="00532FF2"/>
    <w:rsid w:val="00553506"/>
    <w:rsid w:val="00554CDE"/>
    <w:rsid w:val="00564E57"/>
    <w:rsid w:val="005723E9"/>
    <w:rsid w:val="0057324F"/>
    <w:rsid w:val="005812F0"/>
    <w:rsid w:val="00582B37"/>
    <w:rsid w:val="00582EC5"/>
    <w:rsid w:val="00582EE3"/>
    <w:rsid w:val="00584875"/>
    <w:rsid w:val="0059026A"/>
    <w:rsid w:val="005A3035"/>
    <w:rsid w:val="005A7BAE"/>
    <w:rsid w:val="005B29CC"/>
    <w:rsid w:val="005B7866"/>
    <w:rsid w:val="005D318C"/>
    <w:rsid w:val="005D3645"/>
    <w:rsid w:val="005E233D"/>
    <w:rsid w:val="005F11F1"/>
    <w:rsid w:val="005F1AE3"/>
    <w:rsid w:val="005F5BE9"/>
    <w:rsid w:val="006047D3"/>
    <w:rsid w:val="00605416"/>
    <w:rsid w:val="0061298E"/>
    <w:rsid w:val="00612EC3"/>
    <w:rsid w:val="0061518D"/>
    <w:rsid w:val="00617DC4"/>
    <w:rsid w:val="006255D9"/>
    <w:rsid w:val="0062778D"/>
    <w:rsid w:val="00632BD9"/>
    <w:rsid w:val="00643205"/>
    <w:rsid w:val="00643965"/>
    <w:rsid w:val="00650F06"/>
    <w:rsid w:val="00651218"/>
    <w:rsid w:val="00661A76"/>
    <w:rsid w:val="0067072A"/>
    <w:rsid w:val="00671C19"/>
    <w:rsid w:val="00676E3B"/>
    <w:rsid w:val="00681B98"/>
    <w:rsid w:val="00691EB3"/>
    <w:rsid w:val="006A0CF6"/>
    <w:rsid w:val="006B04CD"/>
    <w:rsid w:val="006C141A"/>
    <w:rsid w:val="006D1FE6"/>
    <w:rsid w:val="006D2BB2"/>
    <w:rsid w:val="006D467F"/>
    <w:rsid w:val="006D5856"/>
    <w:rsid w:val="006E1767"/>
    <w:rsid w:val="006E2E55"/>
    <w:rsid w:val="006E376E"/>
    <w:rsid w:val="006E7B87"/>
    <w:rsid w:val="006F05F5"/>
    <w:rsid w:val="006F53D9"/>
    <w:rsid w:val="006F5D45"/>
    <w:rsid w:val="007002FE"/>
    <w:rsid w:val="00703413"/>
    <w:rsid w:val="00704382"/>
    <w:rsid w:val="0071366E"/>
    <w:rsid w:val="00717C53"/>
    <w:rsid w:val="0072124D"/>
    <w:rsid w:val="00723304"/>
    <w:rsid w:val="0072482A"/>
    <w:rsid w:val="00732C14"/>
    <w:rsid w:val="00734E68"/>
    <w:rsid w:val="00734F75"/>
    <w:rsid w:val="00735B13"/>
    <w:rsid w:val="00746594"/>
    <w:rsid w:val="00752AF3"/>
    <w:rsid w:val="007611D7"/>
    <w:rsid w:val="007669FE"/>
    <w:rsid w:val="00773E52"/>
    <w:rsid w:val="007772DA"/>
    <w:rsid w:val="0077779E"/>
    <w:rsid w:val="0078246D"/>
    <w:rsid w:val="00792003"/>
    <w:rsid w:val="00794EE3"/>
    <w:rsid w:val="00797223"/>
    <w:rsid w:val="007A07DC"/>
    <w:rsid w:val="007A2AB3"/>
    <w:rsid w:val="007B0998"/>
    <w:rsid w:val="007B34AE"/>
    <w:rsid w:val="007B4E35"/>
    <w:rsid w:val="007C07F2"/>
    <w:rsid w:val="007C76ED"/>
    <w:rsid w:val="007E4F98"/>
    <w:rsid w:val="007E53CB"/>
    <w:rsid w:val="007E67A8"/>
    <w:rsid w:val="007F40BA"/>
    <w:rsid w:val="0080263A"/>
    <w:rsid w:val="0082005A"/>
    <w:rsid w:val="00824F56"/>
    <w:rsid w:val="008357AD"/>
    <w:rsid w:val="00852511"/>
    <w:rsid w:val="0085283B"/>
    <w:rsid w:val="00853731"/>
    <w:rsid w:val="008625C6"/>
    <w:rsid w:val="0087204F"/>
    <w:rsid w:val="00880EAB"/>
    <w:rsid w:val="008828AD"/>
    <w:rsid w:val="008B63D1"/>
    <w:rsid w:val="008D1066"/>
    <w:rsid w:val="008D3B01"/>
    <w:rsid w:val="008E2807"/>
    <w:rsid w:val="008E4393"/>
    <w:rsid w:val="008F3CC4"/>
    <w:rsid w:val="008F4165"/>
    <w:rsid w:val="008F5083"/>
    <w:rsid w:val="008F5B25"/>
    <w:rsid w:val="008F5E75"/>
    <w:rsid w:val="009059CD"/>
    <w:rsid w:val="009078B8"/>
    <w:rsid w:val="00910B4E"/>
    <w:rsid w:val="0091541C"/>
    <w:rsid w:val="00936B6B"/>
    <w:rsid w:val="00941453"/>
    <w:rsid w:val="00946514"/>
    <w:rsid w:val="00962CD6"/>
    <w:rsid w:val="00967461"/>
    <w:rsid w:val="00976F05"/>
    <w:rsid w:val="00980B47"/>
    <w:rsid w:val="009811CE"/>
    <w:rsid w:val="009A0DC1"/>
    <w:rsid w:val="009B39EA"/>
    <w:rsid w:val="009B4D62"/>
    <w:rsid w:val="009E1545"/>
    <w:rsid w:val="009E4CED"/>
    <w:rsid w:val="009E55C2"/>
    <w:rsid w:val="009E64F2"/>
    <w:rsid w:val="009F1BD1"/>
    <w:rsid w:val="00A0652E"/>
    <w:rsid w:val="00A06ACC"/>
    <w:rsid w:val="00A14C0D"/>
    <w:rsid w:val="00A215F6"/>
    <w:rsid w:val="00A2322A"/>
    <w:rsid w:val="00A264C1"/>
    <w:rsid w:val="00A2658D"/>
    <w:rsid w:val="00A34A27"/>
    <w:rsid w:val="00A409E2"/>
    <w:rsid w:val="00A743BD"/>
    <w:rsid w:val="00A759C7"/>
    <w:rsid w:val="00A831CE"/>
    <w:rsid w:val="00A85491"/>
    <w:rsid w:val="00A904AD"/>
    <w:rsid w:val="00A90751"/>
    <w:rsid w:val="00AB720F"/>
    <w:rsid w:val="00AC4523"/>
    <w:rsid w:val="00AD4F37"/>
    <w:rsid w:val="00AD664E"/>
    <w:rsid w:val="00AE0B7D"/>
    <w:rsid w:val="00AE26DF"/>
    <w:rsid w:val="00AE4087"/>
    <w:rsid w:val="00AE5B9A"/>
    <w:rsid w:val="00AF537C"/>
    <w:rsid w:val="00AF7027"/>
    <w:rsid w:val="00AF7379"/>
    <w:rsid w:val="00AF7ABF"/>
    <w:rsid w:val="00B11E31"/>
    <w:rsid w:val="00B15174"/>
    <w:rsid w:val="00B32296"/>
    <w:rsid w:val="00B333ED"/>
    <w:rsid w:val="00B359D9"/>
    <w:rsid w:val="00B40F25"/>
    <w:rsid w:val="00B43F73"/>
    <w:rsid w:val="00B45371"/>
    <w:rsid w:val="00B45835"/>
    <w:rsid w:val="00B46ADC"/>
    <w:rsid w:val="00B50320"/>
    <w:rsid w:val="00B52FFE"/>
    <w:rsid w:val="00B54C95"/>
    <w:rsid w:val="00B56357"/>
    <w:rsid w:val="00B640A7"/>
    <w:rsid w:val="00B6760F"/>
    <w:rsid w:val="00B73A60"/>
    <w:rsid w:val="00B740BE"/>
    <w:rsid w:val="00B75D85"/>
    <w:rsid w:val="00B83827"/>
    <w:rsid w:val="00B86F5B"/>
    <w:rsid w:val="00B91255"/>
    <w:rsid w:val="00BA16F0"/>
    <w:rsid w:val="00BA4896"/>
    <w:rsid w:val="00BB2B84"/>
    <w:rsid w:val="00BC06D4"/>
    <w:rsid w:val="00BC1A3B"/>
    <w:rsid w:val="00BC4BC6"/>
    <w:rsid w:val="00BC579F"/>
    <w:rsid w:val="00BD2F89"/>
    <w:rsid w:val="00BD39CE"/>
    <w:rsid w:val="00BD5553"/>
    <w:rsid w:val="00BE01D1"/>
    <w:rsid w:val="00BE027C"/>
    <w:rsid w:val="00BF2677"/>
    <w:rsid w:val="00C03891"/>
    <w:rsid w:val="00C10170"/>
    <w:rsid w:val="00C10ED6"/>
    <w:rsid w:val="00C117F7"/>
    <w:rsid w:val="00C1620D"/>
    <w:rsid w:val="00C34D14"/>
    <w:rsid w:val="00C408B8"/>
    <w:rsid w:val="00C44BF5"/>
    <w:rsid w:val="00C62908"/>
    <w:rsid w:val="00C66A9E"/>
    <w:rsid w:val="00C730D0"/>
    <w:rsid w:val="00C75E0B"/>
    <w:rsid w:val="00CA232E"/>
    <w:rsid w:val="00CA6D47"/>
    <w:rsid w:val="00CB1DEE"/>
    <w:rsid w:val="00CB2FF7"/>
    <w:rsid w:val="00CC0953"/>
    <w:rsid w:val="00CC181B"/>
    <w:rsid w:val="00CC6384"/>
    <w:rsid w:val="00CE253B"/>
    <w:rsid w:val="00CE3C12"/>
    <w:rsid w:val="00CE7DDA"/>
    <w:rsid w:val="00CE7E6E"/>
    <w:rsid w:val="00CF7B6F"/>
    <w:rsid w:val="00D16ECF"/>
    <w:rsid w:val="00D242F8"/>
    <w:rsid w:val="00D26F83"/>
    <w:rsid w:val="00D30776"/>
    <w:rsid w:val="00D363C4"/>
    <w:rsid w:val="00D40608"/>
    <w:rsid w:val="00D50306"/>
    <w:rsid w:val="00D51AA9"/>
    <w:rsid w:val="00D52801"/>
    <w:rsid w:val="00D53197"/>
    <w:rsid w:val="00D5433C"/>
    <w:rsid w:val="00D6407E"/>
    <w:rsid w:val="00D7202E"/>
    <w:rsid w:val="00D83368"/>
    <w:rsid w:val="00D83716"/>
    <w:rsid w:val="00D84F78"/>
    <w:rsid w:val="00D86F7B"/>
    <w:rsid w:val="00D94ADE"/>
    <w:rsid w:val="00D95257"/>
    <w:rsid w:val="00DA3BF3"/>
    <w:rsid w:val="00DA4503"/>
    <w:rsid w:val="00DA7FEF"/>
    <w:rsid w:val="00DD3837"/>
    <w:rsid w:val="00DE0055"/>
    <w:rsid w:val="00DE4E0F"/>
    <w:rsid w:val="00DE5CC1"/>
    <w:rsid w:val="00DF1496"/>
    <w:rsid w:val="00DF29F3"/>
    <w:rsid w:val="00DF5B0F"/>
    <w:rsid w:val="00E03B13"/>
    <w:rsid w:val="00E04CE0"/>
    <w:rsid w:val="00E11D2D"/>
    <w:rsid w:val="00E2327A"/>
    <w:rsid w:val="00E27465"/>
    <w:rsid w:val="00E3394E"/>
    <w:rsid w:val="00E74CE2"/>
    <w:rsid w:val="00E82BE1"/>
    <w:rsid w:val="00E83F4B"/>
    <w:rsid w:val="00EA4476"/>
    <w:rsid w:val="00EA7F16"/>
    <w:rsid w:val="00EB2D8B"/>
    <w:rsid w:val="00EB4A79"/>
    <w:rsid w:val="00EB5040"/>
    <w:rsid w:val="00EB5CFE"/>
    <w:rsid w:val="00EB70AA"/>
    <w:rsid w:val="00EC1C2E"/>
    <w:rsid w:val="00EC2401"/>
    <w:rsid w:val="00ED0620"/>
    <w:rsid w:val="00ED2014"/>
    <w:rsid w:val="00ED5E54"/>
    <w:rsid w:val="00EF4F90"/>
    <w:rsid w:val="00EF7E71"/>
    <w:rsid w:val="00F07A30"/>
    <w:rsid w:val="00F21D07"/>
    <w:rsid w:val="00F31E2C"/>
    <w:rsid w:val="00F53F79"/>
    <w:rsid w:val="00F656E5"/>
    <w:rsid w:val="00F67AAF"/>
    <w:rsid w:val="00F738C9"/>
    <w:rsid w:val="00F800CF"/>
    <w:rsid w:val="00F81298"/>
    <w:rsid w:val="00F82413"/>
    <w:rsid w:val="00F8311D"/>
    <w:rsid w:val="00F851A7"/>
    <w:rsid w:val="00F862C6"/>
    <w:rsid w:val="00FA4EAD"/>
    <w:rsid w:val="00FB4AC0"/>
    <w:rsid w:val="00FC228D"/>
    <w:rsid w:val="00FC28DD"/>
    <w:rsid w:val="00FC33EA"/>
    <w:rsid w:val="00FC4939"/>
    <w:rsid w:val="00FC663B"/>
    <w:rsid w:val="00FC76F1"/>
    <w:rsid w:val="00FD1407"/>
    <w:rsid w:val="00FD6CF3"/>
    <w:rsid w:val="00FE127A"/>
    <w:rsid w:val="00FE4238"/>
    <w:rsid w:val="00FE4C84"/>
    <w:rsid w:val="00FF2A5C"/>
    <w:rsid w:val="00FF4EA7"/>
    <w:rsid w:val="00FF5311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C6633A8-20CE-473F-9DF3-ED6143EE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2807"/>
    <w:pPr>
      <w:spacing w:line="240" w:lineRule="atLeast"/>
    </w:pPr>
    <w:rPr>
      <w:rFonts w:ascii="Arial" w:eastAsia="PMingLiU" w:hAnsi="Arial" w:cs="Arial"/>
      <w:sz w:val="20"/>
      <w:szCs w:val="20"/>
      <w:lang w:eastAsia="zh-TW"/>
    </w:rPr>
  </w:style>
  <w:style w:type="paragraph" w:styleId="berschrift1">
    <w:name w:val="heading 1"/>
    <w:next w:val="Textstandard"/>
    <w:link w:val="berschrift1Zchn"/>
    <w:uiPriority w:val="9"/>
    <w:qFormat/>
    <w:rsid w:val="00A90751"/>
    <w:pPr>
      <w:keepNext/>
      <w:keepLines/>
      <w:numPr>
        <w:numId w:val="29"/>
      </w:numPr>
      <w:spacing w:before="480" w:after="240"/>
      <w:ind w:left="709" w:hanging="709"/>
      <w:outlineLvl w:val="0"/>
    </w:pPr>
    <w:rPr>
      <w:rFonts w:ascii="Arial" w:eastAsiaTheme="majorEastAsia" w:hAnsi="Arial" w:cstheme="majorBidi"/>
      <w:b/>
      <w:sz w:val="24"/>
      <w:szCs w:val="28"/>
    </w:rPr>
  </w:style>
  <w:style w:type="paragraph" w:styleId="berschrift2">
    <w:name w:val="heading 2"/>
    <w:next w:val="Textstandard"/>
    <w:link w:val="berschrift2Zchn"/>
    <w:uiPriority w:val="9"/>
    <w:qFormat/>
    <w:rsid w:val="00A90751"/>
    <w:pPr>
      <w:keepNext/>
      <w:numPr>
        <w:ilvl w:val="1"/>
        <w:numId w:val="29"/>
      </w:numPr>
      <w:spacing w:before="480" w:after="240"/>
      <w:ind w:left="709" w:hanging="709"/>
      <w:outlineLvl w:val="1"/>
    </w:pPr>
    <w:rPr>
      <w:rFonts w:ascii="Arial" w:eastAsiaTheme="majorEastAsia" w:hAnsi="Arial" w:cstheme="majorBidi"/>
      <w:b/>
      <w:sz w:val="20"/>
      <w:szCs w:val="24"/>
    </w:rPr>
  </w:style>
  <w:style w:type="paragraph" w:styleId="berschrift3">
    <w:name w:val="heading 3"/>
    <w:next w:val="Textstandard"/>
    <w:link w:val="berschrift3Zchn"/>
    <w:uiPriority w:val="9"/>
    <w:qFormat/>
    <w:rsid w:val="00A90751"/>
    <w:pPr>
      <w:keepNext/>
      <w:keepLines/>
      <w:numPr>
        <w:ilvl w:val="2"/>
        <w:numId w:val="29"/>
      </w:numPr>
      <w:spacing w:before="360" w:after="120"/>
      <w:ind w:left="709" w:hanging="709"/>
      <w:outlineLvl w:val="2"/>
    </w:pPr>
    <w:rPr>
      <w:rFonts w:ascii="Arial" w:eastAsiaTheme="majorEastAsia" w:hAnsi="Arial" w:cstheme="majorBidi"/>
      <w:b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90751"/>
    <w:pPr>
      <w:keepNext/>
      <w:keepLines/>
      <w:numPr>
        <w:ilvl w:val="3"/>
        <w:numId w:val="29"/>
      </w:numPr>
      <w:spacing w:before="360" w:after="120"/>
      <w:ind w:left="709" w:hanging="709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83716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83716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83716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83716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83716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standard">
    <w:name w:val="Text standard"/>
    <w:qFormat/>
    <w:rsid w:val="00B54C95"/>
    <w:pPr>
      <w:spacing w:before="120" w:after="120" w:line="288" w:lineRule="auto"/>
      <w:ind w:left="709"/>
    </w:pPr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0751"/>
    <w:rPr>
      <w:rFonts w:ascii="Arial" w:eastAsiaTheme="majorEastAsia" w:hAnsi="Arial" w:cstheme="majorBidi"/>
      <w:b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751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751"/>
    <w:rPr>
      <w:rFonts w:ascii="Arial" w:eastAsiaTheme="majorEastAsia" w:hAnsi="Arial" w:cstheme="majorBidi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0751"/>
    <w:rPr>
      <w:rFonts w:ascii="Arial" w:eastAsiaTheme="majorEastAsia" w:hAnsi="Arial" w:cstheme="majorBidi"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2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2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2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Block">
    <w:name w:val="Aufzählung Block"/>
    <w:qFormat/>
    <w:rsid w:val="00210010"/>
    <w:pPr>
      <w:numPr>
        <w:numId w:val="19"/>
      </w:numPr>
      <w:spacing w:before="120" w:after="240" w:line="300" w:lineRule="auto"/>
      <w:contextualSpacing/>
    </w:pPr>
    <w:rPr>
      <w:rFonts w:ascii="Arial" w:hAnsi="Arial"/>
      <w:sz w:val="20"/>
    </w:rPr>
  </w:style>
  <w:style w:type="paragraph" w:customStyle="1" w:styleId="AufzhlungQuadrat">
    <w:name w:val="Aufzählung Quadrat"/>
    <w:qFormat/>
    <w:rsid w:val="00BE027C"/>
    <w:pPr>
      <w:numPr>
        <w:numId w:val="21"/>
      </w:numPr>
      <w:spacing w:before="120" w:after="240" w:line="300" w:lineRule="auto"/>
      <w:contextualSpacing/>
    </w:pPr>
    <w:rPr>
      <w:rFonts w:ascii="Arial" w:hAnsi="Arial"/>
      <w:sz w:val="20"/>
    </w:rPr>
  </w:style>
  <w:style w:type="paragraph" w:customStyle="1" w:styleId="Nummerierungabc">
    <w:name w:val="Nummerierung abc"/>
    <w:basedOn w:val="Standard"/>
    <w:next w:val="Textstandard"/>
    <w:qFormat/>
    <w:rsid w:val="00CE7DDA"/>
    <w:pPr>
      <w:numPr>
        <w:numId w:val="23"/>
      </w:numPr>
      <w:ind w:left="993" w:hanging="284"/>
      <w:contextualSpacing/>
    </w:pPr>
  </w:style>
  <w:style w:type="paragraph" w:customStyle="1" w:styleId="Nummerierung123">
    <w:name w:val="Nummerierung 123"/>
    <w:next w:val="Textstandard"/>
    <w:qFormat/>
    <w:rsid w:val="009E55C2"/>
    <w:pPr>
      <w:numPr>
        <w:numId w:val="22"/>
      </w:numPr>
      <w:spacing w:before="120" w:after="240" w:line="300" w:lineRule="auto"/>
      <w:contextualSpacing/>
    </w:pPr>
    <w:rPr>
      <w:rFonts w:ascii="Arial" w:hAnsi="Arial"/>
      <w:sz w:val="20"/>
    </w:rPr>
  </w:style>
  <w:style w:type="paragraph" w:customStyle="1" w:styleId="Textklein">
    <w:name w:val="Text klein"/>
    <w:basedOn w:val="Textstandard"/>
    <w:qFormat/>
    <w:rsid w:val="00B54C95"/>
    <w:rPr>
      <w:sz w:val="18"/>
    </w:rPr>
  </w:style>
  <w:style w:type="table" w:styleId="Tabellenraster">
    <w:name w:val="Table Grid"/>
    <w:basedOn w:val="NormaleTabelle"/>
    <w:rsid w:val="0016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TabelleStandard">
    <w:name w:val="SI_Tabelle Standard"/>
    <w:basedOn w:val="Tabellenraster"/>
    <w:uiPriority w:val="99"/>
    <w:rsid w:val="000B05C5"/>
    <w:pPr>
      <w:spacing w:before="60" w:after="60"/>
    </w:pPr>
    <w:rPr>
      <w:rFonts w:ascii="Calibri" w:hAnsi="Calibri"/>
      <w:sz w:val="18"/>
    </w:rPr>
    <w:tblPr/>
  </w:style>
  <w:style w:type="table" w:customStyle="1" w:styleId="SITabellestandard0">
    <w:name w:val="SI_Tabelle standard"/>
    <w:basedOn w:val="Tabellenraster"/>
    <w:uiPriority w:val="99"/>
    <w:rsid w:val="000B05C5"/>
    <w:rPr>
      <w:rFonts w:ascii="Calibri" w:hAnsi="Calibri"/>
      <w:sz w:val="18"/>
    </w:rPr>
    <w:tblPr/>
  </w:style>
  <w:style w:type="paragraph" w:customStyle="1" w:styleId="TabelleTextklein">
    <w:name w:val="Tabelle Text klein"/>
    <w:qFormat/>
    <w:rsid w:val="003550CF"/>
    <w:pPr>
      <w:spacing w:before="60" w:after="60"/>
    </w:pPr>
    <w:rPr>
      <w:rFonts w:ascii="Arial" w:hAnsi="Arial"/>
      <w:sz w:val="18"/>
    </w:rPr>
  </w:style>
  <w:style w:type="paragraph" w:customStyle="1" w:styleId="TabelleTitelklein">
    <w:name w:val="Tabelle Titel klein"/>
    <w:qFormat/>
    <w:rsid w:val="003550CF"/>
    <w:pPr>
      <w:spacing w:before="60" w:after="60"/>
    </w:pPr>
    <w:rPr>
      <w:rFonts w:ascii="Arial" w:hAnsi="Arial"/>
      <w:b/>
      <w:sz w:val="18"/>
    </w:rPr>
  </w:style>
  <w:style w:type="paragraph" w:customStyle="1" w:styleId="TabelleAufzhlung">
    <w:name w:val="Tabelle Aufzählung"/>
    <w:qFormat/>
    <w:rsid w:val="003550CF"/>
    <w:pPr>
      <w:numPr>
        <w:numId w:val="25"/>
      </w:numPr>
      <w:spacing w:before="60" w:after="60"/>
      <w:ind w:left="284" w:hanging="284"/>
    </w:pPr>
    <w:rPr>
      <w:rFonts w:ascii="Arial" w:hAnsi="Arial"/>
      <w:sz w:val="18"/>
    </w:rPr>
  </w:style>
  <w:style w:type="paragraph" w:customStyle="1" w:styleId="TabelleNummerierungabc">
    <w:name w:val="Tabelle Nummerierung abc"/>
    <w:qFormat/>
    <w:rsid w:val="003550CF"/>
    <w:pPr>
      <w:numPr>
        <w:numId w:val="26"/>
      </w:numPr>
      <w:spacing w:before="60" w:after="60"/>
      <w:ind w:left="284" w:hanging="284"/>
    </w:pPr>
    <w:rPr>
      <w:rFonts w:ascii="Arial" w:hAnsi="Arial"/>
      <w:sz w:val="18"/>
    </w:rPr>
  </w:style>
  <w:style w:type="paragraph" w:styleId="Kopfzeile">
    <w:name w:val="header"/>
    <w:basedOn w:val="Standard"/>
    <w:link w:val="KopfzeileZchn"/>
    <w:uiPriority w:val="99"/>
    <w:semiHidden/>
    <w:rsid w:val="00E11D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11D2D"/>
  </w:style>
  <w:style w:type="paragraph" w:customStyle="1" w:styleId="Titel1grossDokumenttitel">
    <w:name w:val="Titel 1 gross / Dokumenttitel"/>
    <w:qFormat/>
    <w:rsid w:val="00160D7C"/>
    <w:pPr>
      <w:spacing w:before="600" w:after="600" w:line="840" w:lineRule="exact"/>
    </w:pPr>
    <w:rPr>
      <w:rFonts w:ascii="Arial" w:hAnsi="Arial"/>
      <w:caps/>
      <w:sz w:val="72"/>
    </w:rPr>
  </w:style>
  <w:style w:type="paragraph" w:customStyle="1" w:styleId="TabelleTitel">
    <w:name w:val="Tabelle Titel"/>
    <w:qFormat/>
    <w:rsid w:val="00FB4AC0"/>
    <w:pPr>
      <w:spacing w:before="60" w:after="60"/>
    </w:pPr>
    <w:rPr>
      <w:rFonts w:ascii="Arial" w:hAnsi="Arial"/>
      <w:b/>
      <w:sz w:val="20"/>
    </w:rPr>
  </w:style>
  <w:style w:type="paragraph" w:customStyle="1" w:styleId="Titel3kleinUntertitelBriefbetreffInhaltsverzeichnisberschrift">
    <w:name w:val="Titel 3 klein / Untertitel / Briefbetreff / Inhaltsverzeichnisüberschrift"/>
    <w:qFormat/>
    <w:rsid w:val="00160D7C"/>
    <w:pPr>
      <w:spacing w:before="120" w:after="480" w:line="520" w:lineRule="exact"/>
    </w:pPr>
    <w:rPr>
      <w:rFonts w:ascii="Arial" w:hAnsi="Arial"/>
      <w:sz w:val="40"/>
    </w:rPr>
  </w:style>
  <w:style w:type="numbering" w:customStyle="1" w:styleId="SIAufzhlungQ">
    <w:name w:val="SI_Aufzählung Q"/>
    <w:uiPriority w:val="99"/>
    <w:rsid w:val="000B05C5"/>
    <w:pPr>
      <w:numPr>
        <w:numId w:val="12"/>
      </w:numPr>
    </w:pPr>
  </w:style>
  <w:style w:type="paragraph" w:styleId="Verzeichnis3">
    <w:name w:val="toc 3"/>
    <w:basedOn w:val="Standard"/>
    <w:next w:val="Standard"/>
    <w:autoRedefine/>
    <w:uiPriority w:val="39"/>
    <w:rsid w:val="004045D9"/>
    <w:pPr>
      <w:tabs>
        <w:tab w:val="right" w:pos="9265"/>
      </w:tabs>
      <w:spacing w:before="60" w:after="60"/>
      <w:ind w:left="703"/>
    </w:pPr>
    <w:rPr>
      <w:noProof/>
      <w:sz w:val="18"/>
    </w:rPr>
  </w:style>
  <w:style w:type="paragraph" w:styleId="Verzeichnis4">
    <w:name w:val="toc 4"/>
    <w:basedOn w:val="Standard"/>
    <w:next w:val="Standard"/>
    <w:autoRedefine/>
    <w:uiPriority w:val="39"/>
    <w:semiHidden/>
    <w:rsid w:val="00C408B8"/>
    <w:pPr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rsid w:val="00C408B8"/>
    <w:pPr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rsid w:val="00C408B8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rsid w:val="00C408B8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C408B8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C408B8"/>
    <w:pPr>
      <w:ind w:left="1760"/>
    </w:pPr>
  </w:style>
  <w:style w:type="character" w:styleId="Platzhaltertext">
    <w:name w:val="Placeholder Text"/>
    <w:basedOn w:val="Absatz-Standardschriftart"/>
    <w:uiPriority w:val="99"/>
    <w:semiHidden/>
    <w:rsid w:val="004F4A82"/>
    <w:rPr>
      <w:color w:val="808080"/>
    </w:rPr>
  </w:style>
  <w:style w:type="paragraph" w:customStyle="1" w:styleId="TMOffertNr">
    <w:name w:val="TM_OffertNr"/>
    <w:basedOn w:val="TabelleTitelklein"/>
    <w:semiHidden/>
    <w:qFormat/>
    <w:rsid w:val="0082005A"/>
    <w:pPr>
      <w:framePr w:hSpace="142" w:wrap="around" w:vAnchor="text" w:hAnchor="margin" w:x="1" w:y="1"/>
      <w:suppressOverlap/>
    </w:pPr>
    <w:rPr>
      <w:sz w:val="22"/>
    </w:rPr>
  </w:style>
  <w:style w:type="paragraph" w:customStyle="1" w:styleId="Textwichtigblau">
    <w:name w:val="Text wichtig blau"/>
    <w:next w:val="Textstandard"/>
    <w:qFormat/>
    <w:rsid w:val="0057324F"/>
    <w:pPr>
      <w:spacing w:before="120" w:after="60"/>
      <w:ind w:left="709"/>
    </w:pPr>
    <w:rPr>
      <w:rFonts w:ascii="Arial" w:hAnsi="Arial"/>
      <w:b/>
      <w:color w:val="5D88A6"/>
      <w:sz w:val="20"/>
    </w:rPr>
  </w:style>
  <w:style w:type="paragraph" w:customStyle="1" w:styleId="Textwichtigrot">
    <w:name w:val="Text wichtig rot"/>
    <w:next w:val="Textstandard"/>
    <w:qFormat/>
    <w:rsid w:val="0057324F"/>
    <w:pPr>
      <w:spacing w:before="120" w:after="240" w:line="300" w:lineRule="auto"/>
      <w:ind w:left="709"/>
    </w:pPr>
    <w:rPr>
      <w:rFonts w:ascii="Arial" w:hAnsi="Arial"/>
      <w:b/>
      <w:color w:val="CD4F45"/>
      <w:sz w:val="20"/>
    </w:rPr>
  </w:style>
  <w:style w:type="paragraph" w:styleId="Verzeichnis1">
    <w:name w:val="toc 1"/>
    <w:uiPriority w:val="39"/>
    <w:rsid w:val="009E55C2"/>
    <w:pPr>
      <w:pBdr>
        <w:top w:val="single" w:sz="4" w:space="3" w:color="auto"/>
        <w:bottom w:val="single" w:sz="4" w:space="1" w:color="auto"/>
      </w:pBdr>
      <w:tabs>
        <w:tab w:val="left" w:pos="709"/>
        <w:tab w:val="right" w:pos="9265"/>
      </w:tabs>
      <w:spacing w:before="60" w:after="60" w:line="300" w:lineRule="auto"/>
    </w:pPr>
    <w:rPr>
      <w:rFonts w:ascii="Arial" w:hAnsi="Arial"/>
      <w:b/>
      <w:bCs/>
      <w:sz w:val="20"/>
      <w:szCs w:val="20"/>
    </w:rPr>
  </w:style>
  <w:style w:type="paragraph" w:customStyle="1" w:styleId="SROffertNr">
    <w:name w:val="SR_OffertNr"/>
    <w:basedOn w:val="TabelleTitelklein"/>
    <w:semiHidden/>
    <w:qFormat/>
    <w:rsid w:val="000B05C5"/>
    <w:pPr>
      <w:framePr w:hSpace="142" w:wrap="around" w:vAnchor="text" w:hAnchor="margin" w:x="1" w:y="1"/>
      <w:suppressOverlap/>
    </w:pPr>
    <w:rPr>
      <w:sz w:val="22"/>
    </w:rPr>
  </w:style>
  <w:style w:type="paragraph" w:styleId="Verzeichnis2">
    <w:name w:val="toc 2"/>
    <w:next w:val="Standard"/>
    <w:uiPriority w:val="39"/>
    <w:rsid w:val="009E55C2"/>
    <w:pPr>
      <w:tabs>
        <w:tab w:val="left" w:pos="709"/>
        <w:tab w:val="right" w:pos="9265"/>
      </w:tabs>
      <w:spacing w:before="60" w:after="60" w:line="300" w:lineRule="auto"/>
    </w:pPr>
    <w:rPr>
      <w:rFonts w:ascii="Arial" w:hAnsi="Arial"/>
      <w:iCs/>
      <w:sz w:val="20"/>
      <w:szCs w:val="20"/>
    </w:rPr>
  </w:style>
  <w:style w:type="paragraph" w:customStyle="1" w:styleId="TabelleText">
    <w:name w:val="Tabelle Text"/>
    <w:qFormat/>
    <w:rsid w:val="002D314A"/>
    <w:pPr>
      <w:spacing w:before="60" w:after="60" w:line="288" w:lineRule="auto"/>
    </w:pPr>
    <w:rPr>
      <w:rFonts w:ascii="Arial" w:hAnsi="Arial"/>
      <w:sz w:val="20"/>
    </w:rPr>
  </w:style>
  <w:style w:type="table" w:customStyle="1" w:styleId="TabelleTEst">
    <w:name w:val="Tabelle TEst"/>
    <w:basedOn w:val="TabelleFarbig2"/>
    <w:uiPriority w:val="99"/>
    <w:rsid w:val="00962CD6"/>
    <w:tblPr/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Test0">
    <w:name w:val="Tabelle Test"/>
    <w:basedOn w:val="NormaleTabelle"/>
    <w:uiPriority w:val="99"/>
    <w:rsid w:val="00962CD6"/>
    <w:tblPr/>
  </w:style>
  <w:style w:type="table" w:styleId="TabelleFarbig2">
    <w:name w:val="Table Colorful 2"/>
    <w:basedOn w:val="NormaleTabelle"/>
    <w:uiPriority w:val="99"/>
    <w:semiHidden/>
    <w:unhideWhenUsed/>
    <w:rsid w:val="00962CD6"/>
    <w:pPr>
      <w:spacing w:before="120" w:after="240"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duktZeile">
    <w:name w:val="Produkt Zeile"/>
    <w:basedOn w:val="Standard"/>
    <w:next w:val="ProduktBeschreibung"/>
    <w:qFormat/>
    <w:rsid w:val="00364EB5"/>
    <w:pPr>
      <w:tabs>
        <w:tab w:val="left" w:pos="2268"/>
        <w:tab w:val="right" w:pos="6804"/>
        <w:tab w:val="right" w:pos="7655"/>
        <w:tab w:val="right" w:pos="8222"/>
        <w:tab w:val="right" w:pos="9267"/>
      </w:tabs>
      <w:ind w:left="709"/>
    </w:pPr>
    <w:rPr>
      <w:b/>
      <w:sz w:val="18"/>
    </w:rPr>
  </w:style>
  <w:style w:type="paragraph" w:customStyle="1" w:styleId="ProduktBeschreibung">
    <w:name w:val="Produkt Beschreibung"/>
    <w:qFormat/>
    <w:rsid w:val="003550CF"/>
    <w:pPr>
      <w:ind w:left="2410" w:right="3033" w:hanging="142"/>
    </w:pPr>
    <w:rPr>
      <w:rFonts w:ascii="Arial" w:hAnsi="Arial"/>
      <w:sz w:val="16"/>
    </w:rPr>
  </w:style>
  <w:style w:type="paragraph" w:customStyle="1" w:styleId="Produktberschrift">
    <w:name w:val="Produkt Überschrift"/>
    <w:basedOn w:val="ProduktZeile"/>
    <w:qFormat/>
    <w:rsid w:val="001234D7"/>
    <w:pPr>
      <w:pBdr>
        <w:bottom w:val="single" w:sz="4" w:space="1" w:color="auto"/>
      </w:pBdr>
      <w:spacing w:before="240"/>
    </w:pPr>
    <w:rPr>
      <w:sz w:val="22"/>
    </w:rPr>
  </w:style>
  <w:style w:type="paragraph" w:customStyle="1" w:styleId="ProduktZwischentotal">
    <w:name w:val="Produkt Zwischentotal"/>
    <w:basedOn w:val="Standard"/>
    <w:qFormat/>
    <w:rsid w:val="00554CDE"/>
    <w:pPr>
      <w:pBdr>
        <w:top w:val="single" w:sz="4" w:space="1" w:color="auto"/>
        <w:bottom w:val="single" w:sz="12" w:space="1" w:color="auto"/>
      </w:pBdr>
      <w:tabs>
        <w:tab w:val="right" w:pos="9265"/>
      </w:tabs>
      <w:spacing w:after="360" w:line="240" w:lineRule="auto"/>
      <w:ind w:left="2268"/>
    </w:pPr>
    <w:rPr>
      <w:b/>
      <w:sz w:val="18"/>
      <w:szCs w:val="18"/>
    </w:rPr>
  </w:style>
  <w:style w:type="paragraph" w:customStyle="1" w:styleId="ProduktSchlusstotal">
    <w:name w:val="Produkt Schlusstotal"/>
    <w:basedOn w:val="Standard"/>
    <w:qFormat/>
    <w:rsid w:val="003550CF"/>
    <w:pPr>
      <w:pBdr>
        <w:top w:val="single" w:sz="12" w:space="1" w:color="auto"/>
        <w:bottom w:val="single" w:sz="12" w:space="1" w:color="auto"/>
      </w:pBdr>
      <w:shd w:val="clear" w:color="auto" w:fill="E2EFD9" w:themeFill="accent6" w:themeFillTint="33"/>
      <w:tabs>
        <w:tab w:val="right" w:pos="9265"/>
      </w:tabs>
      <w:spacing w:after="120" w:line="240" w:lineRule="auto"/>
      <w:ind w:left="709"/>
    </w:pPr>
    <w:rPr>
      <w:b/>
    </w:rPr>
  </w:style>
  <w:style w:type="paragraph" w:styleId="Abbildungsverzeichnis">
    <w:name w:val="table of figures"/>
    <w:basedOn w:val="Standard"/>
    <w:next w:val="Standard"/>
    <w:uiPriority w:val="99"/>
    <w:rsid w:val="00D53197"/>
  </w:style>
  <w:style w:type="paragraph" w:styleId="Beschriftung">
    <w:name w:val="caption"/>
    <w:basedOn w:val="Standard"/>
    <w:next w:val="Standard"/>
    <w:uiPriority w:val="35"/>
    <w:semiHidden/>
    <w:qFormat/>
    <w:rsid w:val="00415B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ildtext">
    <w:name w:val="Bildtext"/>
    <w:rsid w:val="003550CF"/>
    <w:pPr>
      <w:spacing w:before="60" w:after="60" w:line="300" w:lineRule="auto"/>
      <w:ind w:left="1440" w:hanging="720"/>
    </w:pPr>
    <w:rPr>
      <w:rFonts w:ascii="Arial" w:hAnsi="Arial"/>
      <w:i/>
      <w:iCs/>
      <w:color w:val="808080" w:themeColor="background1" w:themeShade="8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rsid w:val="00554C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CDE"/>
    <w:rPr>
      <w:rFonts w:ascii="Segoe UI" w:hAnsi="Segoe UI" w:cs="Segoe UI"/>
      <w:sz w:val="18"/>
      <w:szCs w:val="18"/>
    </w:rPr>
  </w:style>
  <w:style w:type="paragraph" w:customStyle="1" w:styleId="SRConsultant">
    <w:name w:val="SR_Consultant"/>
    <w:basedOn w:val="Standard"/>
    <w:semiHidden/>
    <w:qFormat/>
    <w:rsid w:val="00EF7E71"/>
    <w:pPr>
      <w:framePr w:hSpace="142" w:wrap="around" w:vAnchor="text" w:hAnchor="margin" w:x="1" w:y="1"/>
      <w:spacing w:before="60" w:after="60" w:line="240" w:lineRule="auto"/>
      <w:suppressOverlap/>
    </w:pPr>
    <w:rPr>
      <w:rFonts w:ascii="Calibri" w:hAnsi="Calibri"/>
    </w:rPr>
  </w:style>
  <w:style w:type="paragraph" w:customStyle="1" w:styleId="ProduktbersichtZwischentotal">
    <w:name w:val="Produkt Übersicht Zwischentotal"/>
    <w:rsid w:val="00DF5B0F"/>
    <w:pPr>
      <w:tabs>
        <w:tab w:val="right" w:pos="9265"/>
      </w:tabs>
      <w:spacing w:before="60" w:after="60"/>
      <w:ind w:left="709"/>
    </w:pPr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9E55C2"/>
    <w:pPr>
      <w:numPr>
        <w:numId w:val="0"/>
      </w:numPr>
      <w:spacing w:before="240" w:after="0" w:line="259" w:lineRule="auto"/>
      <w:outlineLvl w:val="9"/>
    </w:pPr>
    <w:rPr>
      <w:szCs w:val="32"/>
      <w:lang w:eastAsia="de-CH"/>
    </w:rPr>
  </w:style>
  <w:style w:type="paragraph" w:styleId="Fuzeile">
    <w:name w:val="footer"/>
    <w:basedOn w:val="Standard"/>
    <w:link w:val="FuzeileZchn"/>
    <w:semiHidden/>
    <w:qFormat/>
    <w:rsid w:val="001E207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semiHidden/>
    <w:rsid w:val="001E2079"/>
  </w:style>
  <w:style w:type="paragraph" w:customStyle="1" w:styleId="TextCode">
    <w:name w:val="Text Code"/>
    <w:rsid w:val="00117E15"/>
    <w:pPr>
      <w:ind w:left="709"/>
    </w:pPr>
    <w:rPr>
      <w:rFonts w:ascii="Courier New" w:hAnsi="Courier New"/>
      <w:sz w:val="18"/>
    </w:rPr>
  </w:style>
  <w:style w:type="paragraph" w:customStyle="1" w:styleId="TabelleTextCodeklein">
    <w:name w:val="Tabelle Text Code klein"/>
    <w:rsid w:val="00117E15"/>
    <w:rPr>
      <w:rFonts w:ascii="Courier New" w:hAnsi="Courier New"/>
      <w:sz w:val="18"/>
    </w:rPr>
  </w:style>
  <w:style w:type="paragraph" w:customStyle="1" w:styleId="Titel2mittel">
    <w:name w:val="Titel 2 mittel"/>
    <w:rsid w:val="00160D7C"/>
    <w:pPr>
      <w:spacing w:before="120" w:after="480" w:line="720" w:lineRule="exact"/>
    </w:pPr>
    <w:rPr>
      <w:rFonts w:ascii="Arial" w:hAnsi="Arial"/>
      <w:sz w:val="60"/>
    </w:rPr>
  </w:style>
  <w:style w:type="character" w:styleId="Hyperlink">
    <w:name w:val="Hyperlink"/>
    <w:basedOn w:val="Absatz-Standardschriftart"/>
    <w:unhideWhenUsed/>
    <w:rsid w:val="00396198"/>
    <w:rPr>
      <w:color w:val="0563C1" w:themeColor="hyperlink"/>
      <w:u w:val="single"/>
    </w:rPr>
  </w:style>
  <w:style w:type="paragraph" w:customStyle="1" w:styleId="AufzhlungPfeil">
    <w:name w:val="Aufzählung Pfeil"/>
    <w:qFormat/>
    <w:pPr>
      <w:spacing w:before="120" w:after="240" w:line="300" w:lineRule="auto"/>
      <w:ind w:left="993" w:hanging="284"/>
      <w:contextualSpacing/>
    </w:pPr>
  </w:style>
  <w:style w:type="paragraph" w:customStyle="1" w:styleId="BriefBetreffTitelDokumentklein">
    <w:name w:val="Brief Betreff / Titel Dokument klein"/>
    <w:qFormat/>
    <w:pPr>
      <w:spacing w:before="720" w:after="480"/>
    </w:pPr>
    <w:rPr>
      <w:b/>
      <w:color w:val="0072C6"/>
      <w:sz w:val="32"/>
    </w:rPr>
  </w:style>
  <w:style w:type="paragraph" w:customStyle="1" w:styleId="TitelDokument">
    <w:name w:val="Titel Dokument"/>
    <w:qFormat/>
    <w:pPr>
      <w:spacing w:before="1200" w:after="840"/>
    </w:pPr>
    <w:rPr>
      <w:b/>
      <w:caps/>
      <w:color w:val="0072C6"/>
      <w:sz w:val="60"/>
    </w:rPr>
  </w:style>
  <w:style w:type="paragraph" w:customStyle="1" w:styleId="UntertitelDokument">
    <w:name w:val="Untertitel Dokument"/>
    <w:qFormat/>
    <w:pPr>
      <w:spacing w:after="840"/>
    </w:pPr>
    <w:rPr>
      <w:b/>
      <w:color w:val="0072C6"/>
      <w:sz w:val="32"/>
    </w:rPr>
  </w:style>
  <w:style w:type="character" w:customStyle="1" w:styleId="DocunizePlaceholder">
    <w:name w:val="Docunize Placeholder"/>
    <w:basedOn w:val="Absatz-Standardschriftart"/>
    <w:rPr>
      <w:rFonts w:eastAsia="MS Mincho"/>
      <w:color w:val="C71585"/>
      <w:sz w:val="18"/>
      <w:szCs w:val="18"/>
    </w:rPr>
  </w:style>
  <w:style w:type="paragraph" w:customStyle="1" w:styleId="Textstandardlinks">
    <w:name w:val="Text standard links"/>
    <w:qFormat/>
    <w:pPr>
      <w:spacing w:before="120" w:after="240" w:line="300" w:lineRule="auto"/>
    </w:pPr>
  </w:style>
  <w:style w:type="paragraph" w:customStyle="1" w:styleId="BriefBetreff">
    <w:name w:val="Brief Betreff"/>
    <w:qFormat/>
    <w:pPr>
      <w:spacing w:before="480" w:after="480"/>
    </w:pPr>
    <w:rPr>
      <w:b/>
      <w:caps/>
      <w:color w:val="0072C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allen@bechtle-steffen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bechtle.ch/de/shopService/AGB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.trunz\AppData\Local\Temp\4\Docunize\Vorlage%20le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15A0-E7B6-406B-8987-BD44593D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leer.dotm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Trunz, Marcel</dc:creator>
  <cp:keywords/>
  <dc:description/>
  <cp:lastModifiedBy>Trunz, Marcel</cp:lastModifiedBy>
  <cp:revision>4</cp:revision>
  <cp:lastPrinted>2018-06-13T11:37:00Z</cp:lastPrinted>
  <dcterms:created xsi:type="dcterms:W3CDTF">2018-07-10T10:44:00Z</dcterms:created>
  <dcterms:modified xsi:type="dcterms:W3CDTF">2018-07-13T07:42:00Z</dcterms:modified>
</cp:coreProperties>
</file>